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AD" w:rsidRDefault="009014AD" w:rsidP="000459EC">
      <w:pPr>
        <w:tabs>
          <w:tab w:val="left" w:pos="0"/>
        </w:tabs>
        <w:jc w:val="center"/>
        <w:rPr>
          <w:rFonts w:ascii="Times New Roman" w:hAnsi="Times New Roman"/>
          <w:b/>
          <w:bCs/>
          <w:sz w:val="40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5" o:title=""/>
          </v:shape>
        </w:pict>
      </w:r>
    </w:p>
    <w:p w:rsidR="009014AD" w:rsidRPr="005D5B62" w:rsidRDefault="009014AD" w:rsidP="000459EC">
      <w:pPr>
        <w:tabs>
          <w:tab w:val="left" w:pos="0"/>
        </w:tabs>
        <w:jc w:val="center"/>
        <w:rPr>
          <w:rFonts w:ascii="Times New Roman" w:hAnsi="Times New Roman"/>
          <w:b/>
          <w:bCs/>
          <w:sz w:val="40"/>
          <w:szCs w:val="24"/>
        </w:rPr>
      </w:pPr>
      <w:r>
        <w:rPr>
          <w:rFonts w:ascii="Times New Roman" w:hAnsi="Times New Roman"/>
          <w:b/>
          <w:bCs/>
          <w:sz w:val="40"/>
          <w:szCs w:val="24"/>
        </w:rPr>
        <w:t>Совет Заречного сельского поселения</w:t>
      </w:r>
    </w:p>
    <w:p w:rsidR="009014AD" w:rsidRPr="005D5B62" w:rsidRDefault="009014AD" w:rsidP="000459EC">
      <w:pPr>
        <w:jc w:val="center"/>
        <w:rPr>
          <w:rFonts w:ascii="Times New Roman" w:hAnsi="Times New Roman"/>
          <w:b/>
          <w:bCs/>
          <w:caps/>
          <w:sz w:val="32"/>
          <w:szCs w:val="24"/>
        </w:rPr>
      </w:pPr>
      <w:r w:rsidRPr="005D5B62">
        <w:rPr>
          <w:rFonts w:ascii="Times New Roman" w:hAnsi="Times New Roman"/>
          <w:b/>
          <w:bCs/>
          <w:caps/>
          <w:sz w:val="32"/>
          <w:szCs w:val="24"/>
        </w:rPr>
        <w:t xml:space="preserve">Решение </w:t>
      </w:r>
    </w:p>
    <w:p w:rsidR="009014AD" w:rsidRPr="005D5B62" w:rsidRDefault="009014AD" w:rsidP="000459EC">
      <w:pPr>
        <w:jc w:val="center"/>
        <w:rPr>
          <w:rFonts w:ascii="Times New Roman" w:hAnsi="Times New Roman"/>
          <w:bCs/>
          <w:caps/>
          <w:sz w:val="32"/>
          <w:szCs w:val="24"/>
        </w:rPr>
      </w:pPr>
      <w:r w:rsidRPr="005D5B62">
        <w:rPr>
          <w:rFonts w:ascii="Times New Roman" w:hAnsi="Times New Roman"/>
          <w:bCs/>
          <w:caps/>
          <w:sz w:val="32"/>
          <w:szCs w:val="24"/>
        </w:rPr>
        <w:t>(проект)</w:t>
      </w:r>
    </w:p>
    <w:p w:rsidR="009014AD" w:rsidRDefault="009014AD" w:rsidP="00DF4F48">
      <w:pPr>
        <w:tabs>
          <w:tab w:val="left" w:pos="7560"/>
        </w:tabs>
        <w:spacing w:after="0"/>
        <w:ind w:left="-181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 Кафтанчиково                                                                                                      ________________</w:t>
      </w:r>
      <w:r w:rsidRPr="008D7FDD">
        <w:rPr>
          <w:rFonts w:ascii="Times New Roman" w:hAnsi="Times New Roman"/>
          <w:bCs/>
          <w:caps/>
          <w:sz w:val="24"/>
          <w:szCs w:val="24"/>
        </w:rPr>
        <w:t>№ ___</w:t>
      </w:r>
      <w:r>
        <w:rPr>
          <w:rFonts w:ascii="Times New Roman" w:hAnsi="Times New Roman"/>
          <w:bCs/>
          <w:caps/>
          <w:sz w:val="24"/>
          <w:szCs w:val="24"/>
        </w:rPr>
        <w:t>__</w:t>
      </w:r>
    </w:p>
    <w:p w:rsidR="009014AD" w:rsidRPr="008604D1" w:rsidRDefault="009014AD" w:rsidP="00DF4F48">
      <w:pPr>
        <w:spacing w:after="0"/>
        <w:ind w:left="-18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aps/>
          <w:sz w:val="24"/>
          <w:szCs w:val="24"/>
        </w:rPr>
        <w:t xml:space="preserve">                                                                                                                                   _____</w:t>
      </w:r>
      <w:r w:rsidRPr="008604D1">
        <w:rPr>
          <w:rFonts w:ascii="Times New Roman" w:hAnsi="Times New Roman"/>
          <w:bCs/>
          <w:sz w:val="24"/>
          <w:szCs w:val="24"/>
        </w:rPr>
        <w:t>собрание 3-го созыва</w:t>
      </w:r>
    </w:p>
    <w:p w:rsidR="009014AD" w:rsidRDefault="009014AD" w:rsidP="00DC3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FDD">
        <w:rPr>
          <w:rFonts w:ascii="Times New Roman" w:hAnsi="Times New Roman"/>
          <w:sz w:val="24"/>
          <w:szCs w:val="24"/>
        </w:rPr>
        <w:t xml:space="preserve">Об утверждении нормативов </w:t>
      </w:r>
    </w:p>
    <w:p w:rsidR="009014AD" w:rsidRPr="008D7FDD" w:rsidRDefault="009014AD" w:rsidP="00DC32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FDD">
        <w:rPr>
          <w:rFonts w:ascii="Times New Roman" w:hAnsi="Times New Roman"/>
          <w:sz w:val="24"/>
          <w:szCs w:val="24"/>
        </w:rPr>
        <w:t xml:space="preserve">градостроительного проектирования </w:t>
      </w:r>
    </w:p>
    <w:p w:rsidR="009014AD" w:rsidRPr="008D7FDD" w:rsidRDefault="009014AD" w:rsidP="00DC32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Заречного сельского поселения</w:t>
      </w:r>
    </w:p>
    <w:p w:rsidR="009014AD" w:rsidRPr="008D7FDD" w:rsidRDefault="009014AD" w:rsidP="000459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14AD" w:rsidRPr="008D7FDD" w:rsidRDefault="009014AD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Заречного сельского поселения, </w:t>
      </w:r>
    </w:p>
    <w:p w:rsidR="009014AD" w:rsidRPr="008D7FDD" w:rsidRDefault="009014AD" w:rsidP="000459EC">
      <w:pPr>
        <w:rPr>
          <w:rFonts w:ascii="Times New Roman" w:hAnsi="Times New Roman"/>
          <w:sz w:val="24"/>
          <w:szCs w:val="24"/>
        </w:rPr>
      </w:pPr>
    </w:p>
    <w:p w:rsidR="009014AD" w:rsidRPr="008D7FDD" w:rsidRDefault="009014AD" w:rsidP="000459E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ПОСЕЛЕНИЯ РЕШИЛ</w:t>
      </w:r>
      <w:r w:rsidRPr="008D7FDD">
        <w:rPr>
          <w:rFonts w:ascii="Times New Roman" w:hAnsi="Times New Roman"/>
          <w:b/>
          <w:bCs/>
          <w:sz w:val="24"/>
          <w:szCs w:val="24"/>
        </w:rPr>
        <w:t>:</w:t>
      </w:r>
    </w:p>
    <w:p w:rsidR="009014AD" w:rsidRPr="00A26361" w:rsidRDefault="009014AD" w:rsidP="000459EC">
      <w:pPr>
        <w:pStyle w:val="ListParagraph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>
        <w:rPr>
          <w:rFonts w:cs="Times New Roman"/>
          <w:sz w:val="24"/>
          <w:szCs w:val="24"/>
        </w:rPr>
        <w:t>Заречного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/>
          <w:sz w:val="24"/>
          <w:szCs w:val="24"/>
        </w:rPr>
        <w:t>.</w:t>
      </w:r>
    </w:p>
    <w:p w:rsidR="009014AD" w:rsidRPr="00A26361" w:rsidRDefault="009014AD" w:rsidP="000459EC">
      <w:pPr>
        <w:pStyle w:val="ListParagraph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>
        <w:rPr>
          <w:rFonts w:cs="Times New Roman"/>
          <w:sz w:val="24"/>
          <w:szCs w:val="24"/>
        </w:rPr>
        <w:t>Заречного 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7" w:history="1">
        <w:r w:rsidRPr="00C52B34">
          <w:rPr>
            <w:rStyle w:val="Hyperlink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9014AD" w:rsidRPr="008D7FDD" w:rsidRDefault="009014AD" w:rsidP="000459EC">
      <w:pPr>
        <w:pStyle w:val="Default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ind w:left="142" w:firstLine="567"/>
        <w:jc w:val="both"/>
      </w:pPr>
      <w:r w:rsidRPr="00946275">
        <w:t xml:space="preserve">Опубликовать настоящее решение  в </w:t>
      </w:r>
      <w:r>
        <w:t>информационном бюллетене</w:t>
      </w:r>
      <w:r w:rsidRPr="008D7FDD">
        <w:t xml:space="preserve"> и разместить на официальном сайте </w:t>
      </w:r>
      <w:r>
        <w:t>муниципального образования «Заречное сельское поселение»</w:t>
      </w:r>
      <w:r w:rsidRPr="008D7FDD">
        <w:t xml:space="preserve"> </w:t>
      </w:r>
      <w:r>
        <w:t xml:space="preserve">в сети интернет </w:t>
      </w:r>
      <w:r w:rsidRPr="00936E68">
        <w:rPr>
          <w:sz w:val="28"/>
          <w:szCs w:val="28"/>
        </w:rPr>
        <w:t xml:space="preserve">-  </w:t>
      </w:r>
      <w:r w:rsidRPr="00DF4F48">
        <w:rPr>
          <w:lang w:val="en-US"/>
        </w:rPr>
        <w:t>http</w:t>
      </w:r>
      <w:r w:rsidRPr="00DF4F48">
        <w:t>://</w:t>
      </w:r>
      <w:r w:rsidRPr="00DF4F48">
        <w:rPr>
          <w:lang w:val="en-US"/>
        </w:rPr>
        <w:t>www</w:t>
      </w:r>
      <w:r w:rsidRPr="00DF4F48">
        <w:t>.</w:t>
      </w:r>
      <w:r w:rsidRPr="00DF4F48">
        <w:rPr>
          <w:lang w:val="en-US"/>
        </w:rPr>
        <w:t>zar</w:t>
      </w:r>
      <w:r w:rsidRPr="00DF4F48">
        <w:t>.</w:t>
      </w:r>
      <w:r w:rsidRPr="00DF4F48">
        <w:rPr>
          <w:lang w:val="en-US"/>
        </w:rPr>
        <w:t>tomsk</w:t>
      </w:r>
      <w:r w:rsidRPr="00DF4F48">
        <w:t>.</w:t>
      </w:r>
      <w:r w:rsidRPr="00DF4F48">
        <w:rPr>
          <w:lang w:val="en-US"/>
        </w:rPr>
        <w:t>ru</w:t>
      </w:r>
      <w:r w:rsidRPr="00DF4F48">
        <w:t>/</w:t>
      </w:r>
    </w:p>
    <w:p w:rsidR="009014AD" w:rsidRPr="008D7FDD" w:rsidRDefault="009014AD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  <w:rPr>
          <w:b/>
        </w:rPr>
      </w:pPr>
    </w:p>
    <w:p w:rsidR="009014AD" w:rsidRPr="008D7FDD" w:rsidRDefault="009014AD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9014AD" w:rsidRDefault="009014AD" w:rsidP="00DC3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D7FDD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/>
          <w:color w:val="000000"/>
          <w:sz w:val="24"/>
          <w:szCs w:val="24"/>
        </w:rPr>
        <w:t>Совета</w:t>
      </w:r>
    </w:p>
    <w:p w:rsidR="009014AD" w:rsidRDefault="009014AD" w:rsidP="00DC3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Заречного сельского поселения</w:t>
      </w:r>
      <w:r w:rsidRPr="008D7FDD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В.А. Подглазов</w:t>
      </w:r>
      <w:r w:rsidRPr="008D7FDD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8D7F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9014AD" w:rsidRDefault="009014AD" w:rsidP="00DC3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14AD" w:rsidRDefault="009014AD" w:rsidP="00DC3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Заречного</w:t>
      </w:r>
    </w:p>
    <w:p w:rsidR="009014AD" w:rsidRPr="008D7FDD" w:rsidRDefault="009014AD" w:rsidP="00DC3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8D7F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В.А. Подглазов</w:t>
      </w:r>
    </w:p>
    <w:p w:rsidR="009014AD" w:rsidRPr="008D7FDD" w:rsidRDefault="009014AD" w:rsidP="00045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8D7FDD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9014AD" w:rsidRPr="008D7FDD" w:rsidRDefault="009014AD" w:rsidP="000459EC">
      <w:pPr>
        <w:pStyle w:val="ListParagraph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9014AD" w:rsidRPr="008D7FDD" w:rsidRDefault="009014AD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14AD" w:rsidRDefault="009014AD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14AD" w:rsidRDefault="009014AD" w:rsidP="00DC3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AD" w:rsidRDefault="009014AD" w:rsidP="00DC3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AD" w:rsidRDefault="009014AD" w:rsidP="00DC3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AD" w:rsidRDefault="009014AD" w:rsidP="00DC3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4AD" w:rsidRDefault="009014AD" w:rsidP="00DC32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6282F"/>
          <w:sz w:val="24"/>
          <w:szCs w:val="24"/>
        </w:rPr>
      </w:pPr>
    </w:p>
    <w:p w:rsidR="009014AD" w:rsidRPr="008D7FDD" w:rsidRDefault="009014AD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D7FDD">
        <w:rPr>
          <w:rFonts w:ascii="Times New Roman" w:hAnsi="Times New Roman"/>
          <w:bCs/>
          <w:color w:val="26282F"/>
          <w:sz w:val="24"/>
          <w:szCs w:val="24"/>
        </w:rPr>
        <w:t xml:space="preserve">Приложение </w:t>
      </w:r>
    </w:p>
    <w:p w:rsidR="009014AD" w:rsidRDefault="009014AD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color w:val="26282F"/>
          <w:sz w:val="24"/>
          <w:szCs w:val="24"/>
        </w:rPr>
        <w:t>Совета</w:t>
      </w:r>
    </w:p>
    <w:p w:rsidR="009014AD" w:rsidRPr="008D7FDD" w:rsidRDefault="009014AD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>Заречного сельского поселения</w:t>
      </w:r>
    </w:p>
    <w:p w:rsidR="009014AD" w:rsidRPr="008D7FDD" w:rsidRDefault="009014AD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от  ________2015 </w:t>
      </w:r>
      <w:r w:rsidRPr="008D7FDD">
        <w:rPr>
          <w:rFonts w:ascii="Times New Roman" w:hAnsi="Times New Roman"/>
          <w:bCs/>
          <w:color w:val="26282F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26282F"/>
          <w:sz w:val="24"/>
          <w:szCs w:val="24"/>
        </w:rPr>
        <w:t>_______</w:t>
      </w:r>
    </w:p>
    <w:p w:rsidR="009014AD" w:rsidRPr="008D7FDD" w:rsidRDefault="009014AD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014AD" w:rsidRPr="008D7FDD" w:rsidRDefault="009014A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9014AD" w:rsidRDefault="009014A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Заречного сельского поселения</w:t>
      </w:r>
    </w:p>
    <w:p w:rsidR="009014AD" w:rsidRDefault="009014A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9014AD" w:rsidRDefault="009014AD" w:rsidP="00317DD4">
      <w:pPr>
        <w:pStyle w:val="Heading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9014AD" w:rsidRPr="00E0721D" w:rsidRDefault="009014AD" w:rsidP="00317DD4">
      <w:pPr>
        <w:spacing w:after="0"/>
        <w:ind w:firstLine="284"/>
      </w:pPr>
    </w:p>
    <w:p w:rsidR="009014AD" w:rsidRPr="00C20634" w:rsidRDefault="009014AD" w:rsidP="003E5D1A">
      <w:pPr>
        <w:pStyle w:val="ListParagraph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>
        <w:rPr>
          <w:rFonts w:cs="Times New Roman"/>
          <w:sz w:val="24"/>
          <w:szCs w:val="24"/>
        </w:rPr>
        <w:t>Заречного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Заречного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Заречного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>
        <w:rPr>
          <w:rFonts w:cs="Times New Roman"/>
          <w:bCs/>
          <w:color w:val="000000"/>
          <w:sz w:val="24"/>
          <w:szCs w:val="24"/>
        </w:rPr>
        <w:t>30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>
        <w:rPr>
          <w:rFonts w:cs="Times New Roman"/>
          <w:bCs/>
          <w:color w:val="000000"/>
          <w:sz w:val="24"/>
          <w:szCs w:val="24"/>
        </w:rPr>
        <w:t>12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>
        <w:rPr>
          <w:rFonts w:cs="Times New Roman"/>
          <w:bCs/>
          <w:color w:val="000000"/>
          <w:sz w:val="24"/>
          <w:szCs w:val="24"/>
        </w:rPr>
        <w:t>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>
        <w:rPr>
          <w:rFonts w:cs="Times New Roman"/>
          <w:bCs/>
          <w:color w:val="000000"/>
          <w:sz w:val="24"/>
          <w:szCs w:val="24"/>
        </w:rPr>
        <w:t>45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(разработчик ООО НПЦ "Сибземресурсы", г.Омск).</w:t>
      </w:r>
    </w:p>
    <w:p w:rsidR="009014AD" w:rsidRPr="00C20634" w:rsidRDefault="009014AD" w:rsidP="003E5D1A">
      <w:pPr>
        <w:pStyle w:val="ListParagraph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9014AD" w:rsidRPr="00105906" w:rsidRDefault="009014AD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9014AD" w:rsidRPr="00D1069E" w:rsidRDefault="009014AD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/>
          <w:sz w:val="24"/>
          <w:szCs w:val="24"/>
        </w:rPr>
        <w:t xml:space="preserve">планирования территорий </w:t>
      </w:r>
      <w:r w:rsidRPr="00652D41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аречного</w:t>
      </w:r>
      <w:r w:rsidRPr="00652D4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1069E">
        <w:rPr>
          <w:rFonts w:ascii="Times New Roman" w:hAnsi="Times New Roman"/>
          <w:sz w:val="24"/>
          <w:szCs w:val="24"/>
        </w:rPr>
        <w:t xml:space="preserve"> под размещение объектов, обеспечивающих благоприятные усло</w:t>
      </w:r>
      <w:r>
        <w:rPr>
          <w:rFonts w:ascii="Times New Roman" w:hAnsi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/>
          <w:sz w:val="24"/>
          <w:szCs w:val="24"/>
        </w:rPr>
        <w:t>в том числе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1069E">
        <w:rPr>
          <w:rFonts w:ascii="Times New Roman" w:hAnsi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/>
          <w:sz w:val="24"/>
          <w:szCs w:val="24"/>
        </w:rPr>
        <w:t>фраструктур</w:t>
      </w:r>
      <w:r w:rsidRPr="00D1069E">
        <w:rPr>
          <w:rFonts w:ascii="Times New Roman" w:hAnsi="Times New Roman"/>
          <w:sz w:val="24"/>
          <w:szCs w:val="24"/>
        </w:rPr>
        <w:t>;</w:t>
      </w:r>
    </w:p>
    <w:p w:rsidR="009014AD" w:rsidRPr="00D1069E" w:rsidRDefault="009014AD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1069E">
        <w:rPr>
          <w:rFonts w:ascii="Times New Roman" w:hAnsi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/>
          <w:sz w:val="24"/>
          <w:szCs w:val="24"/>
        </w:rPr>
        <w:t>;</w:t>
      </w:r>
    </w:p>
    <w:p w:rsidR="009014AD" w:rsidRDefault="009014AD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9014AD" w:rsidRDefault="009014AD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9014AD" w:rsidRDefault="009014AD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9014AD" w:rsidRPr="00652D41" w:rsidRDefault="009014AD" w:rsidP="00652D41">
      <w:pPr>
        <w:pStyle w:val="Heading3"/>
        <w:ind w:firstLine="284"/>
        <w:rPr>
          <w:rFonts w:ascii="Times New Roman" w:hAnsi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9014AD" w:rsidRPr="00652D41" w:rsidRDefault="009014AD" w:rsidP="00652D41">
      <w:pPr>
        <w:ind w:firstLine="284"/>
        <w:rPr>
          <w:rFonts w:ascii="Times New Roman" w:hAnsi="Times New Roman"/>
          <w:sz w:val="24"/>
          <w:szCs w:val="24"/>
        </w:rPr>
      </w:pPr>
      <w:r w:rsidRPr="00281593">
        <w:rPr>
          <w:rFonts w:ascii="Times New Roman" w:hAnsi="Times New Roman"/>
          <w:sz w:val="24"/>
          <w:szCs w:val="24"/>
        </w:rPr>
        <w:t>2.1.1</w:t>
      </w:r>
      <w:r>
        <w:rPr>
          <w:rFonts w:ascii="Times New Roman" w:hAnsi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9014AD" w:rsidRPr="00860D62" w:rsidTr="00317DD4">
        <w:trPr>
          <w:trHeight w:val="417"/>
        </w:trPr>
        <w:tc>
          <w:tcPr>
            <w:tcW w:w="54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14AD" w:rsidRPr="00860D62" w:rsidTr="00236515">
        <w:trPr>
          <w:trHeight w:val="604"/>
        </w:trPr>
        <w:tc>
          <w:tcPr>
            <w:tcW w:w="54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млн. кВт ч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Pr="00BF74A8" w:rsidRDefault="009014AD">
            <w:pPr>
              <w:pStyle w:val="a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96,2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9014AD" w:rsidRDefault="009014AD" w:rsidP="00236515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Генеральный план Заречного сельского поселения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обоснованию.</w:t>
            </w:r>
          </w:p>
          <w:p w:rsidR="009014AD" w:rsidRDefault="009014AD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записка, раздел 10, глава 10.1. Таблица 10.1.3</w:t>
            </w:r>
          </w:p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DA18C3">
        <w:trPr>
          <w:trHeight w:val="690"/>
        </w:trPr>
        <w:tc>
          <w:tcPr>
            <w:tcW w:w="54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DA18C3">
        <w:trPr>
          <w:trHeight w:val="1140"/>
        </w:trPr>
        <w:tc>
          <w:tcPr>
            <w:tcW w:w="54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9014AD" w:rsidRPr="00455CD0" w:rsidRDefault="009014AD">
            <w:pPr>
              <w:pStyle w:val="a"/>
              <w:spacing w:after="0" w:line="100" w:lineRule="atLeast"/>
            </w:pPr>
            <w:r w:rsidRPr="00455CD0"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Pr="00455CD0" w:rsidRDefault="009014AD">
            <w:pPr>
              <w:pStyle w:val="a"/>
              <w:spacing w:after="0" w:line="100" w:lineRule="atLeast"/>
              <w:jc w:val="center"/>
            </w:pPr>
            <w:r w:rsidRPr="00455CD0"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Pr="00455CD0" w:rsidRDefault="009014AD">
            <w:pPr>
              <w:pStyle w:val="a"/>
              <w:spacing w:after="0" w:line="100" w:lineRule="atLeast"/>
              <w:jc w:val="center"/>
            </w:pPr>
            <w:r w:rsidRPr="00455CD0">
              <w:rPr>
                <w:sz w:val="24"/>
                <w:szCs w:val="24"/>
              </w:rPr>
              <w:t>4400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9014AD" w:rsidRDefault="009014AD" w:rsidP="007031C1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9014AD" w:rsidRDefault="009014AD" w:rsidP="007031C1">
            <w:pPr>
              <w:pStyle w:val="a"/>
              <w:spacing w:after="0" w:line="100" w:lineRule="atLeast"/>
            </w:pPr>
          </w:p>
        </w:tc>
      </w:tr>
    </w:tbl>
    <w:p w:rsidR="009014AD" w:rsidRPr="00DA18C3" w:rsidRDefault="009014AD" w:rsidP="00DA18C3">
      <w:pPr>
        <w:spacing w:after="0" w:line="24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Обоснование расчетных показателей:</w:t>
      </w:r>
    </w:p>
    <w:p w:rsidR="009014AD" w:rsidRPr="00F95D1C" w:rsidRDefault="009014AD" w:rsidP="00F95D1C">
      <w:pPr>
        <w:tabs>
          <w:tab w:val="num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э</w:t>
      </w:r>
      <w:r w:rsidRPr="000319F4">
        <w:rPr>
          <w:rFonts w:ascii="Times New Roman" w:hAnsi="Times New Roman"/>
          <w:sz w:val="24"/>
          <w:szCs w:val="24"/>
        </w:rPr>
        <w:t>лектрически</w:t>
      </w:r>
      <w:r>
        <w:rPr>
          <w:rFonts w:ascii="Times New Roman" w:hAnsi="Times New Roman"/>
          <w:sz w:val="24"/>
          <w:szCs w:val="24"/>
        </w:rPr>
        <w:t>х</w:t>
      </w:r>
      <w:r w:rsidRPr="000319F4">
        <w:rPr>
          <w:rFonts w:ascii="Times New Roman" w:hAnsi="Times New Roman"/>
          <w:sz w:val="24"/>
          <w:szCs w:val="24"/>
        </w:rPr>
        <w:t xml:space="preserve"> нагруз</w:t>
      </w:r>
      <w:r>
        <w:rPr>
          <w:rFonts w:ascii="Times New Roman" w:hAnsi="Times New Roman"/>
          <w:sz w:val="24"/>
          <w:szCs w:val="24"/>
        </w:rPr>
        <w:t>ок</w:t>
      </w:r>
      <w:r w:rsidRPr="000319F4">
        <w:rPr>
          <w:rFonts w:ascii="Times New Roman" w:hAnsi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/>
          <w:sz w:val="24"/>
          <w:szCs w:val="24"/>
        </w:rPr>
        <w:t xml:space="preserve">Генеральным планом </w:t>
      </w:r>
      <w:r w:rsidRPr="00DA18C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аречного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 (материалы по обоснованию </w:t>
      </w:r>
      <w:r>
        <w:rPr>
          <w:rFonts w:ascii="Times New Roman" w:hAnsi="Times New Roman"/>
          <w:sz w:val="24"/>
          <w:szCs w:val="24"/>
        </w:rPr>
        <w:t>проекта Генерального плана</w:t>
      </w:r>
      <w:r w:rsidRPr="00D81E70">
        <w:rPr>
          <w:rFonts w:ascii="Times New Roman" w:hAnsi="Times New Roman"/>
          <w:sz w:val="24"/>
          <w:szCs w:val="24"/>
        </w:rPr>
        <w:t xml:space="preserve">, раздел </w:t>
      </w:r>
      <w:r>
        <w:rPr>
          <w:rFonts w:ascii="Times New Roman" w:hAnsi="Times New Roman"/>
          <w:sz w:val="24"/>
          <w:szCs w:val="24"/>
        </w:rPr>
        <w:t xml:space="preserve">10, глава 10.1)  </w:t>
      </w:r>
      <w:r w:rsidRPr="00F95D1C">
        <w:rPr>
          <w:rFonts w:ascii="Times New Roman" w:hAnsi="Times New Roman"/>
          <w:sz w:val="24"/>
          <w:szCs w:val="24"/>
        </w:rPr>
        <w:t>по показателям удельных нагрузок, приведённых: в СП 42.13330.2011 «Градостроительство. Планировка и застройка городских и сельских поселений», в РД 34.20.185-94 «Инструкция по проектированию городских электрических сетей», «Нормативы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 (утверждены приказом № 213 Минтопэнерго России 29.06.99).</w:t>
      </w:r>
    </w:p>
    <w:p w:rsidR="009014AD" w:rsidRPr="000319F4" w:rsidRDefault="009014AD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014AD" w:rsidRPr="00DA18C3" w:rsidRDefault="009014AD" w:rsidP="00DA18C3">
      <w:pPr>
        <w:pStyle w:val="Heading3"/>
        <w:tabs>
          <w:tab w:val="left" w:pos="709"/>
        </w:tabs>
        <w:ind w:firstLine="426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hAnsi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9014AD" w:rsidRPr="00281593" w:rsidRDefault="009014AD" w:rsidP="00DA18C3">
      <w:pPr>
        <w:ind w:firstLine="426"/>
        <w:rPr>
          <w:rFonts w:ascii="Times New Roman" w:hAnsi="Times New Roman"/>
          <w:sz w:val="24"/>
          <w:szCs w:val="24"/>
        </w:rPr>
      </w:pPr>
      <w:r w:rsidRPr="00281593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 xml:space="preserve">  Расчетные показатели: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9014AD" w:rsidRPr="00860D62" w:rsidTr="00860D62">
        <w:trPr>
          <w:trHeight w:val="417"/>
        </w:trPr>
        <w:tc>
          <w:tcPr>
            <w:tcW w:w="56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014AD" w:rsidRPr="00860D62" w:rsidTr="00860D62">
        <w:trPr>
          <w:trHeight w:val="1803"/>
        </w:trPr>
        <w:tc>
          <w:tcPr>
            <w:tcW w:w="56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Максимальная часовая тепловая нагрузка потребителей (ЖКС, пром.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277,75</w:t>
            </w:r>
          </w:p>
        </w:tc>
        <w:tc>
          <w:tcPr>
            <w:tcW w:w="1984" w:type="dxa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Генеральный план 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аречного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Материалы по обоснованию. </w:t>
            </w:r>
          </w:p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Пояснительная записка, </w:t>
            </w:r>
          </w:p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  10, глава 10.2</w:t>
            </w:r>
          </w:p>
        </w:tc>
      </w:tr>
    </w:tbl>
    <w:p w:rsidR="009014AD" w:rsidRDefault="009014AD" w:rsidP="00DA18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014AD" w:rsidRPr="00F0726F" w:rsidRDefault="009014AD" w:rsidP="00DA18C3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0726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2 </w:t>
      </w:r>
      <w:r w:rsidRPr="00F072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/>
          <w:sz w:val="24"/>
          <w:szCs w:val="24"/>
        </w:rPr>
        <w:t xml:space="preserve"> </w:t>
      </w:r>
    </w:p>
    <w:p w:rsidR="009014AD" w:rsidRPr="00837549" w:rsidRDefault="009014AD" w:rsidP="00DA18C3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Норматив т</w:t>
      </w:r>
      <w:r w:rsidRPr="003B0C57">
        <w:rPr>
          <w:rFonts w:ascii="Times New Roman" w:hAnsi="Times New Roman"/>
          <w:sz w:val="24"/>
        </w:rPr>
        <w:t>епловы</w:t>
      </w:r>
      <w:r>
        <w:rPr>
          <w:rFonts w:ascii="Times New Roman" w:hAnsi="Times New Roman"/>
          <w:sz w:val="24"/>
        </w:rPr>
        <w:t>х</w:t>
      </w:r>
      <w:r w:rsidRPr="003B0C57">
        <w:rPr>
          <w:rFonts w:ascii="Times New Roman" w:hAnsi="Times New Roman"/>
          <w:sz w:val="24"/>
        </w:rPr>
        <w:t xml:space="preserve"> нагруз</w:t>
      </w:r>
      <w:r>
        <w:rPr>
          <w:rFonts w:ascii="Times New Roman" w:hAnsi="Times New Roman"/>
          <w:sz w:val="24"/>
        </w:rPr>
        <w:t>ок</w:t>
      </w:r>
      <w:r w:rsidRPr="003B0C57">
        <w:rPr>
          <w:rFonts w:ascii="Times New Roman" w:hAnsi="Times New Roman"/>
          <w:sz w:val="24"/>
        </w:rPr>
        <w:t xml:space="preserve"> потребителей </w:t>
      </w:r>
      <w:r>
        <w:rPr>
          <w:rFonts w:ascii="Times New Roman" w:hAnsi="Times New Roman"/>
          <w:sz w:val="24"/>
        </w:rPr>
        <w:t xml:space="preserve">установлены </w:t>
      </w:r>
      <w:r w:rsidRPr="003B0C57">
        <w:rPr>
          <w:rFonts w:ascii="Times New Roman" w:hAnsi="Times New Roman"/>
          <w:sz w:val="24"/>
        </w:rPr>
        <w:t xml:space="preserve"> </w:t>
      </w:r>
      <w:r w:rsidRPr="00C20634">
        <w:rPr>
          <w:rFonts w:ascii="Times New Roman" w:hAnsi="Times New Roman"/>
          <w:sz w:val="24"/>
          <w:szCs w:val="24"/>
        </w:rPr>
        <w:t>Генеральн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C20634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ом</w:t>
      </w:r>
      <w:r w:rsidRPr="00C20634">
        <w:rPr>
          <w:rFonts w:ascii="Times New Roman" w:hAnsi="Times New Roman"/>
          <w:sz w:val="24"/>
          <w:szCs w:val="24"/>
        </w:rPr>
        <w:t xml:space="preserve"> </w:t>
      </w:r>
      <w:r w:rsidRPr="00DA18C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аречного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Pr="00837549">
        <w:rPr>
          <w:rFonts w:ascii="Times New Roman" w:hAnsi="Times New Roman"/>
          <w:sz w:val="24"/>
          <w:szCs w:val="24"/>
        </w:rPr>
        <w:t>Генерального плана,  раздел 10, глава 10.2)  в соответствии с СНиП 23-01-99 «Строительная климатология», СП СНиП 23-01-99 «Строительная климатология», СП 41-104-2000 «Проектирование автономных источников теплоснабжения».</w:t>
      </w:r>
    </w:p>
    <w:p w:rsidR="009014AD" w:rsidRDefault="009014AD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sz w:val="24"/>
          <w:szCs w:val="24"/>
        </w:rPr>
      </w:pPr>
    </w:p>
    <w:p w:rsidR="009014AD" w:rsidRDefault="009014AD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F0726F">
        <w:rPr>
          <w:rFonts w:ascii="Times New Roman" w:hAnsi="Times New Roman"/>
          <w:sz w:val="24"/>
          <w:szCs w:val="24"/>
        </w:rPr>
        <w:t xml:space="preserve">Объекты, относящиеся к области </w:t>
      </w:r>
      <w:r w:rsidRPr="00F0726F">
        <w:rPr>
          <w:rFonts w:ascii="Times New Roman" w:hAnsi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014AD" w:rsidRPr="00F0726F" w:rsidRDefault="009014AD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9014AD" w:rsidRDefault="009014AD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648"/>
        <w:gridCol w:w="2203"/>
        <w:gridCol w:w="1421"/>
        <w:gridCol w:w="1279"/>
        <w:gridCol w:w="3637"/>
        <w:gridCol w:w="1437"/>
      </w:tblGrid>
      <w:tr w:rsidR="009014AD" w:rsidRPr="00860D62" w:rsidTr="00C0540B">
        <w:trPr>
          <w:trHeight w:val="417"/>
        </w:trPr>
        <w:tc>
          <w:tcPr>
            <w:tcW w:w="648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203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21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3637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437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14AD" w:rsidRPr="00860D62" w:rsidTr="00C0540B">
        <w:trPr>
          <w:trHeight w:val="551"/>
        </w:trPr>
        <w:tc>
          <w:tcPr>
            <w:tcW w:w="648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3" w:type="dxa"/>
            <w:shd w:val="clear" w:color="auto" w:fill="FFFFFF"/>
            <w:tcMar>
              <w:left w:w="103" w:type="dxa"/>
            </w:tcMar>
            <w:vAlign w:val="center"/>
          </w:tcPr>
          <w:p w:rsidR="009014AD" w:rsidRPr="00455CD0" w:rsidRDefault="009014AD" w:rsidP="0044563D">
            <w:pPr>
              <w:pStyle w:val="a"/>
              <w:spacing w:after="0" w:line="100" w:lineRule="atLeast"/>
            </w:pPr>
            <w:r w:rsidRPr="00455CD0">
              <w:rPr>
                <w:sz w:val="24"/>
                <w:szCs w:val="24"/>
              </w:rPr>
              <w:t>Объем газопотребления сжиженного газа</w:t>
            </w:r>
          </w:p>
        </w:tc>
        <w:tc>
          <w:tcPr>
            <w:tcW w:w="1421" w:type="dxa"/>
            <w:shd w:val="clear" w:color="auto" w:fill="FFFFFF"/>
            <w:tcMar>
              <w:left w:w="103" w:type="dxa"/>
            </w:tcMar>
            <w:vAlign w:val="center"/>
          </w:tcPr>
          <w:p w:rsidR="009014AD" w:rsidRPr="00455CD0" w:rsidRDefault="009014AD" w:rsidP="0044563D">
            <w:pPr>
              <w:pStyle w:val="a"/>
              <w:spacing w:after="0" w:line="100" w:lineRule="atLeast"/>
              <w:jc w:val="center"/>
            </w:pPr>
            <w:r w:rsidRPr="00455CD0">
              <w:rPr>
                <w:sz w:val="24"/>
                <w:szCs w:val="24"/>
              </w:rPr>
              <w:t>тонн</w:t>
            </w:r>
          </w:p>
        </w:tc>
        <w:tc>
          <w:tcPr>
            <w:tcW w:w="1279" w:type="dxa"/>
            <w:shd w:val="clear" w:color="auto" w:fill="FFFFFF"/>
            <w:tcMar>
              <w:left w:w="103" w:type="dxa"/>
            </w:tcMar>
            <w:vAlign w:val="center"/>
          </w:tcPr>
          <w:p w:rsidR="009014AD" w:rsidRPr="00455CD0" w:rsidRDefault="009014AD" w:rsidP="0044563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3637" w:type="dxa"/>
            <w:shd w:val="clear" w:color="auto" w:fill="FFFFFF"/>
            <w:tcMar>
              <w:left w:w="103" w:type="dxa"/>
            </w:tcMar>
            <w:vAlign w:val="center"/>
          </w:tcPr>
          <w:p w:rsidR="009014AD" w:rsidRPr="00455CD0" w:rsidRDefault="009014AD" w:rsidP="0044563D">
            <w:pPr>
              <w:pStyle w:val="a"/>
              <w:spacing w:after="0" w:line="100" w:lineRule="atLeast"/>
            </w:pPr>
            <w:r w:rsidRPr="00455CD0">
              <w:rPr>
                <w:sz w:val="24"/>
                <w:szCs w:val="24"/>
              </w:rPr>
              <w:t>Приказ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      </w:r>
          </w:p>
        </w:tc>
        <w:tc>
          <w:tcPr>
            <w:tcW w:w="1437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</w:pPr>
          </w:p>
        </w:tc>
      </w:tr>
      <w:tr w:rsidR="009014AD" w:rsidRPr="00860D62" w:rsidTr="00C0540B">
        <w:trPr>
          <w:trHeight w:val="406"/>
        </w:trPr>
        <w:tc>
          <w:tcPr>
            <w:tcW w:w="648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3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Расход природного газа   населением</w:t>
            </w:r>
          </w:p>
        </w:tc>
        <w:tc>
          <w:tcPr>
            <w:tcW w:w="1421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млн.м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9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jc w:val="center"/>
            </w:pPr>
            <w:r>
              <w:t>17,1</w:t>
            </w:r>
          </w:p>
        </w:tc>
        <w:tc>
          <w:tcPr>
            <w:tcW w:w="3637" w:type="dxa"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574D4C">
              <w:rPr>
                <w:sz w:val="24"/>
                <w:szCs w:val="24"/>
              </w:rPr>
              <w:t>Газоснабжение в населённых пунктах Заречного сельского поселения в проектный период до 2035 года предлагается выполнять природным сетевым газом. Источник подачи – ГРС «Чернореченская».</w:t>
            </w:r>
          </w:p>
          <w:p w:rsidR="009014AD" w:rsidRPr="00574D4C" w:rsidRDefault="009014AD" w:rsidP="0044563D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 w:rsidRPr="00574D4C">
              <w:rPr>
                <w:sz w:val="24"/>
                <w:szCs w:val="24"/>
              </w:rPr>
              <w:t>В рассматриваемый проектный период в Заречном сельском поселении планируется развитие газораспределительной сети в с. Тахтамышево, д. Кисловка (в старой и новой частях), д. Кафтанчиково, д. Барабинка.</w:t>
            </w:r>
          </w:p>
        </w:tc>
        <w:tc>
          <w:tcPr>
            <w:tcW w:w="1437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9014AD" w:rsidRDefault="009014AD" w:rsidP="0044563D">
            <w:pPr>
              <w:pStyle w:val="a"/>
              <w:spacing w:after="0" w:line="100" w:lineRule="atLeast"/>
            </w:pPr>
          </w:p>
        </w:tc>
      </w:tr>
    </w:tbl>
    <w:p w:rsidR="009014AD" w:rsidRDefault="009014AD" w:rsidP="002C0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4AD" w:rsidRPr="00602A20" w:rsidRDefault="009014AD" w:rsidP="002C0134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602A20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02A20">
        <w:rPr>
          <w:rFonts w:ascii="Times New Roman" w:hAnsi="Times New Roman"/>
          <w:sz w:val="24"/>
        </w:rPr>
        <w:t xml:space="preserve"> Обоснование расчетных показателей</w:t>
      </w:r>
      <w:r>
        <w:rPr>
          <w:rFonts w:ascii="Times New Roman" w:hAnsi="Times New Roman"/>
          <w:sz w:val="24"/>
        </w:rPr>
        <w:t>:</w:t>
      </w:r>
    </w:p>
    <w:p w:rsidR="009014AD" w:rsidRDefault="009014AD" w:rsidP="003E5D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40652">
        <w:rPr>
          <w:rFonts w:ascii="Times New Roman" w:hAnsi="Times New Roman"/>
          <w:sz w:val="24"/>
          <w:szCs w:val="24"/>
        </w:rPr>
        <w:t>Норматив газопотребления  установлен Приказом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3.</w:t>
      </w:r>
    </w:p>
    <w:p w:rsidR="009014AD" w:rsidRDefault="009014AD" w:rsidP="00C0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80734">
        <w:rPr>
          <w:rFonts w:ascii="Times New Roman" w:hAnsi="Times New Roman"/>
          <w:sz w:val="24"/>
          <w:szCs w:val="24"/>
        </w:rPr>
        <w:t xml:space="preserve"> проектный период </w:t>
      </w:r>
      <w:r>
        <w:rPr>
          <w:rFonts w:ascii="Times New Roman" w:hAnsi="Times New Roman"/>
          <w:sz w:val="24"/>
          <w:szCs w:val="24"/>
        </w:rPr>
        <w:t xml:space="preserve"> до 2035 года </w:t>
      </w:r>
      <w:r w:rsidRPr="00780734">
        <w:rPr>
          <w:rFonts w:ascii="Times New Roman" w:hAnsi="Times New Roman"/>
          <w:sz w:val="24"/>
          <w:szCs w:val="24"/>
        </w:rPr>
        <w:t>в Заречном сельском поселении планируется развитие газораспределительной сети в с. Тахтамышево, д. Кисловка (в старой и новой частях), д. Кафтанчиково, д. Барабинка.</w:t>
      </w:r>
    </w:p>
    <w:p w:rsidR="009014AD" w:rsidRDefault="009014AD" w:rsidP="00C0540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014AD" w:rsidRPr="00780734" w:rsidRDefault="009014AD" w:rsidP="00C0540B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9014AD" w:rsidRPr="00452551" w:rsidRDefault="009014AD" w:rsidP="003E5D1A">
      <w:pPr>
        <w:pStyle w:val="ListParagraph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014AD" w:rsidRPr="00281593" w:rsidRDefault="009014AD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9014AD" w:rsidRPr="00AF2B77" w:rsidRDefault="009014AD" w:rsidP="003E5D1A">
      <w:pPr>
        <w:pStyle w:val="ListParagraph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9014AD" w:rsidRPr="00860D62" w:rsidTr="00860D62">
        <w:trPr>
          <w:trHeight w:val="417"/>
        </w:trPr>
        <w:tc>
          <w:tcPr>
            <w:tcW w:w="56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014AD" w:rsidRPr="00860D62" w:rsidTr="00860D62">
        <w:trPr>
          <w:trHeight w:val="606"/>
        </w:trPr>
        <w:tc>
          <w:tcPr>
            <w:tcW w:w="56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тыс. м</w:t>
            </w:r>
            <w:r w:rsidRPr="00860D62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12,786</w:t>
            </w:r>
          </w:p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Генеральный план 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аречного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по обоснованию проекта.</w:t>
            </w:r>
          </w:p>
          <w:p w:rsidR="009014AD" w:rsidRPr="00860D62" w:rsidRDefault="009014AD" w:rsidP="00803B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Пояснительная записка, раздел 10, глава 10.4. Таблица 10.4.2 и таблица 10.4.3</w:t>
            </w:r>
          </w:p>
        </w:tc>
      </w:tr>
      <w:tr w:rsidR="009014AD" w:rsidRPr="00860D62" w:rsidTr="00860D62">
        <w:trPr>
          <w:trHeight w:val="537"/>
        </w:trPr>
        <w:tc>
          <w:tcPr>
            <w:tcW w:w="56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4AD" w:rsidRPr="00860D62" w:rsidTr="00860D62">
        <w:trPr>
          <w:trHeight w:val="537"/>
        </w:trPr>
        <w:tc>
          <w:tcPr>
            <w:tcW w:w="56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984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4AD" w:rsidRPr="00860D62" w:rsidTr="00860D62">
        <w:trPr>
          <w:trHeight w:val="449"/>
        </w:trPr>
        <w:tc>
          <w:tcPr>
            <w:tcW w:w="56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тыс. м</w:t>
            </w:r>
            <w:r w:rsidRPr="00860D62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1,279</w:t>
            </w:r>
          </w:p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014AD" w:rsidRDefault="009014AD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014AD" w:rsidRDefault="009014AD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2.4.2 </w:t>
      </w:r>
      <w:r w:rsidRPr="00BC52A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Обоснование расчетных показателей:</w:t>
      </w:r>
    </w:p>
    <w:p w:rsidR="009014AD" w:rsidRPr="00590EDD" w:rsidRDefault="009014AD" w:rsidP="00590EDD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EDD">
        <w:rPr>
          <w:rFonts w:ascii="Times New Roman" w:hAnsi="Times New Roman"/>
          <w:sz w:val="24"/>
          <w:szCs w:val="24"/>
        </w:rPr>
        <w:t xml:space="preserve">     Норматив водопотребления установлен Генеральным планом Генеральным планом Заречного сельского поселения (материалы по обоснованию проекта Генерального плана, раздел 10, глава 10.4</w:t>
      </w:r>
      <w:r>
        <w:rPr>
          <w:rFonts w:ascii="Times New Roman" w:hAnsi="Times New Roman"/>
          <w:sz w:val="24"/>
          <w:szCs w:val="24"/>
        </w:rPr>
        <w:t>, Таблица 10.4.2 и таблица 10.4.3</w:t>
      </w:r>
      <w:r w:rsidRPr="00590EDD">
        <w:rPr>
          <w:rFonts w:ascii="Times New Roman" w:hAnsi="Times New Roman"/>
          <w:sz w:val="24"/>
          <w:szCs w:val="24"/>
        </w:rPr>
        <w:t>) в соответствии с СП 31.13330.2012</w:t>
      </w:r>
      <w:r w:rsidRPr="00590EDD">
        <w:rPr>
          <w:rStyle w:val="apple-converted-space"/>
          <w:rFonts w:ascii="Times New Roman" w:hAnsi="Times New Roman"/>
          <w:sz w:val="24"/>
          <w:szCs w:val="24"/>
        </w:rPr>
        <w:t xml:space="preserve"> Актуализированная редакция</w:t>
      </w:r>
      <w:r w:rsidRPr="00590EDD">
        <w:rPr>
          <w:rFonts w:ascii="Times New Roman" w:hAnsi="Times New Roman"/>
          <w:sz w:val="24"/>
          <w:szCs w:val="24"/>
        </w:rPr>
        <w:t xml:space="preserve"> СНиП 2.04.02-84*. Водоснабжение. Наружные сети и сооружения; СП 30.13330.2012</w:t>
      </w:r>
      <w:r w:rsidRPr="00590EDD">
        <w:rPr>
          <w:rStyle w:val="apple-converted-space"/>
          <w:rFonts w:ascii="Times New Roman" w:hAnsi="Times New Roman"/>
          <w:sz w:val="24"/>
          <w:szCs w:val="24"/>
        </w:rPr>
        <w:t xml:space="preserve"> Актуализированная редакция</w:t>
      </w:r>
      <w:r w:rsidRPr="00590EDD">
        <w:rPr>
          <w:rFonts w:ascii="Times New Roman" w:hAnsi="Times New Roman"/>
          <w:sz w:val="24"/>
          <w:szCs w:val="24"/>
        </w:rPr>
        <w:t xml:space="preserve"> СНиП 2.04.01-85*. Внутренний водопровод и канализация зданий; СанПиН 2.1.4.1074-01.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водоснабжения, М., 2002.; СанПиН 2.1.4.1110-02. Зоны санитарной охраны источников водоснабжения и водопроводов питьевого назначения, М., 2002.; СП 10.13130.2009. Системы противопожарной защиты. Внутренний противопожарный водопровод.; СП 8.13130.2009 Системы противопожарной защиты. Источники наружного противопожарного водоснабжения и Водным кодексом РФ, 2006.</w:t>
      </w:r>
    </w:p>
    <w:p w:rsidR="009014AD" w:rsidRPr="00551318" w:rsidRDefault="009014AD" w:rsidP="00590EDD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cs="Tahoma"/>
          <w:szCs w:val="20"/>
        </w:rPr>
      </w:pPr>
    </w:p>
    <w:p w:rsidR="009014AD" w:rsidRPr="00551318" w:rsidRDefault="009014AD" w:rsidP="00590EDD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cs="Tahoma"/>
          <w:szCs w:val="20"/>
        </w:rPr>
      </w:pPr>
    </w:p>
    <w:p w:rsidR="009014AD" w:rsidRPr="00551318" w:rsidRDefault="009014AD" w:rsidP="00590EDD">
      <w:pPr>
        <w:widowControl w:val="0"/>
        <w:tabs>
          <w:tab w:val="left" w:pos="720"/>
          <w:tab w:val="left" w:pos="1080"/>
        </w:tabs>
        <w:suppressAutoHyphens/>
        <w:spacing w:after="0" w:line="240" w:lineRule="auto"/>
        <w:jc w:val="both"/>
        <w:rPr>
          <w:rFonts w:cs="Tahoma"/>
          <w:szCs w:val="20"/>
        </w:rPr>
      </w:pPr>
    </w:p>
    <w:p w:rsidR="009014AD" w:rsidRDefault="009014AD" w:rsidP="00590EDD">
      <w:pPr>
        <w:spacing w:after="0" w:line="240" w:lineRule="auto"/>
        <w:jc w:val="both"/>
      </w:pPr>
    </w:p>
    <w:p w:rsidR="009014AD" w:rsidRDefault="009014AD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>водоотведения.</w:t>
      </w:r>
    </w:p>
    <w:p w:rsidR="009014AD" w:rsidRDefault="009014AD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/>
          <w:sz w:val="24"/>
          <w:szCs w:val="24"/>
        </w:rPr>
        <w:t>Расчетные показатели:</w:t>
      </w:r>
    </w:p>
    <w:p w:rsidR="009014AD" w:rsidRDefault="009014AD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559"/>
        <w:gridCol w:w="1418"/>
        <w:gridCol w:w="1984"/>
        <w:gridCol w:w="1985"/>
      </w:tblGrid>
      <w:tr w:rsidR="009014AD" w:rsidRPr="00860D62" w:rsidTr="00860D62">
        <w:trPr>
          <w:trHeight w:val="293"/>
        </w:trPr>
        <w:tc>
          <w:tcPr>
            <w:tcW w:w="56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014AD" w:rsidRPr="00860D62" w:rsidTr="00860D62">
        <w:trPr>
          <w:trHeight w:val="555"/>
        </w:trPr>
        <w:tc>
          <w:tcPr>
            <w:tcW w:w="567" w:type="dxa"/>
            <w:vMerge w:val="restart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Генеральный план 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аречного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Материалы по обоснованию проекта.</w:t>
            </w:r>
          </w:p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Пояснительная записка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раздел 10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глава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10.5. Таблица 10.5.1</w:t>
            </w:r>
          </w:p>
        </w:tc>
      </w:tr>
      <w:tr w:rsidR="009014AD" w:rsidRPr="00860D62" w:rsidTr="00860D62">
        <w:trPr>
          <w:trHeight w:val="407"/>
        </w:trPr>
        <w:tc>
          <w:tcPr>
            <w:tcW w:w="567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860D62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10,656</w:t>
            </w:r>
          </w:p>
        </w:tc>
        <w:tc>
          <w:tcPr>
            <w:tcW w:w="1984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4AD" w:rsidRPr="00860D62" w:rsidTr="00860D62">
        <w:trPr>
          <w:trHeight w:val="427"/>
        </w:trPr>
        <w:tc>
          <w:tcPr>
            <w:tcW w:w="567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860D62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9,029</w:t>
            </w:r>
          </w:p>
        </w:tc>
        <w:tc>
          <w:tcPr>
            <w:tcW w:w="1984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4AD" w:rsidRPr="00860D62" w:rsidTr="00860D62">
        <w:trPr>
          <w:trHeight w:val="419"/>
        </w:trPr>
        <w:tc>
          <w:tcPr>
            <w:tcW w:w="567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860D62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1,158</w:t>
            </w:r>
          </w:p>
        </w:tc>
        <w:tc>
          <w:tcPr>
            <w:tcW w:w="1984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14AD" w:rsidRPr="00860D62" w:rsidTr="00860D62">
        <w:trPr>
          <w:trHeight w:val="397"/>
        </w:trPr>
        <w:tc>
          <w:tcPr>
            <w:tcW w:w="567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860D62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860D62">
              <w:rPr>
                <w:rFonts w:ascii="Times New Roman" w:hAnsi="Times New Roman"/>
                <w:sz w:val="24"/>
                <w:szCs w:val="24"/>
                <w:lang w:eastAsia="en-US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9014AD" w:rsidRPr="00860D62" w:rsidRDefault="009014AD" w:rsidP="00860D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0,469</w:t>
            </w:r>
          </w:p>
        </w:tc>
        <w:tc>
          <w:tcPr>
            <w:tcW w:w="1984" w:type="dxa"/>
            <w:vMerge/>
            <w:vAlign w:val="center"/>
          </w:tcPr>
          <w:p w:rsidR="009014AD" w:rsidRPr="00860D62" w:rsidRDefault="009014AD" w:rsidP="00860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9014AD" w:rsidRPr="00860D62" w:rsidRDefault="009014AD" w:rsidP="00860D6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014AD" w:rsidRDefault="009014AD" w:rsidP="00222F1B">
      <w:pPr>
        <w:pStyle w:val="ListParagraph"/>
        <w:spacing w:after="0" w:line="100" w:lineRule="atLeast"/>
        <w:ind w:left="900"/>
        <w:jc w:val="both"/>
      </w:pPr>
    </w:p>
    <w:p w:rsidR="009014AD" w:rsidRDefault="009014AD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52AA"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 xml:space="preserve">2  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9014AD" w:rsidRPr="00DE6CA4" w:rsidRDefault="009014AD" w:rsidP="00DE6CA4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E7F82">
        <w:rPr>
          <w:rFonts w:ascii="Times New Roman" w:hAnsi="Times New Roman"/>
          <w:sz w:val="24"/>
          <w:szCs w:val="24"/>
        </w:rPr>
        <w:t>Норматив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водо</w:t>
      </w:r>
      <w:r>
        <w:rPr>
          <w:rFonts w:ascii="Times New Roman" w:hAnsi="Times New Roman"/>
          <w:sz w:val="24"/>
          <w:szCs w:val="24"/>
        </w:rPr>
        <w:t>отведения</w:t>
      </w:r>
      <w:r w:rsidRPr="001E7F82">
        <w:rPr>
          <w:rFonts w:ascii="Times New Roman" w:hAnsi="Times New Roman"/>
          <w:sz w:val="24"/>
          <w:szCs w:val="24"/>
        </w:rPr>
        <w:t xml:space="preserve"> установлен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Генеральным планом </w:t>
      </w:r>
      <w:r w:rsidRPr="00DA18C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аречного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</w:t>
      </w:r>
      <w:r>
        <w:rPr>
          <w:rFonts w:ascii="Times New Roman" w:hAnsi="Times New Roman"/>
          <w:sz w:val="24"/>
          <w:szCs w:val="24"/>
        </w:rPr>
        <w:t>проекта Генерального плана,</w:t>
      </w:r>
      <w:r w:rsidRPr="00D81E70">
        <w:rPr>
          <w:rFonts w:ascii="Times New Roman" w:hAnsi="Times New Roman"/>
          <w:sz w:val="24"/>
          <w:szCs w:val="24"/>
        </w:rPr>
        <w:t xml:space="preserve"> раздел </w:t>
      </w:r>
      <w:r>
        <w:rPr>
          <w:rFonts w:ascii="Times New Roman" w:hAnsi="Times New Roman"/>
          <w:sz w:val="24"/>
          <w:szCs w:val="24"/>
        </w:rPr>
        <w:t>10;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10.5; Таблица 10.5.1) </w:t>
      </w:r>
      <w:r w:rsidRPr="001E7F82">
        <w:rPr>
          <w:rFonts w:ascii="Times New Roman" w:hAnsi="Times New Roman"/>
          <w:sz w:val="24"/>
          <w:szCs w:val="24"/>
        </w:rPr>
        <w:t xml:space="preserve">в </w:t>
      </w:r>
      <w:r w:rsidRPr="00DE6CA4">
        <w:rPr>
          <w:rFonts w:ascii="Times New Roman" w:hAnsi="Times New Roman"/>
          <w:sz w:val="24"/>
          <w:szCs w:val="24"/>
        </w:rPr>
        <w:t>соответствии с СП 31.13330.2012</w:t>
      </w:r>
      <w:r w:rsidRPr="00DE6CA4">
        <w:rPr>
          <w:rStyle w:val="apple-converted-space"/>
          <w:rFonts w:ascii="Times New Roman" w:hAnsi="Times New Roman"/>
          <w:sz w:val="24"/>
          <w:szCs w:val="24"/>
        </w:rPr>
        <w:t xml:space="preserve"> Актуализированная редакция</w:t>
      </w:r>
      <w:r w:rsidRPr="00DE6CA4">
        <w:rPr>
          <w:rFonts w:ascii="Times New Roman" w:hAnsi="Times New Roman"/>
          <w:sz w:val="24"/>
          <w:szCs w:val="24"/>
        </w:rPr>
        <w:t xml:space="preserve"> СНиП 2.04.02-84*. Водоснабжение. Наружные сети и сооружения.; СП 30.13330.2012</w:t>
      </w:r>
      <w:r w:rsidRPr="00DE6CA4">
        <w:rPr>
          <w:rStyle w:val="apple-converted-space"/>
          <w:rFonts w:ascii="Times New Roman" w:hAnsi="Times New Roman"/>
          <w:sz w:val="24"/>
          <w:szCs w:val="24"/>
        </w:rPr>
        <w:t xml:space="preserve"> Актуализированная редакция</w:t>
      </w:r>
      <w:r w:rsidRPr="00DE6CA4">
        <w:rPr>
          <w:rFonts w:ascii="Times New Roman" w:hAnsi="Times New Roman"/>
          <w:sz w:val="24"/>
          <w:szCs w:val="24"/>
        </w:rPr>
        <w:t xml:space="preserve"> СНиП 2.04.01-85*. Внутренний водопровод и канализация зданий.; СанПиН 2.1.5.980-00. Гигиенические требования к охране поверхностных вод, М.,2000 и Водным кодексом РФ, 2006.</w:t>
      </w:r>
    </w:p>
    <w:p w:rsidR="009014AD" w:rsidRPr="009D383C" w:rsidRDefault="009014AD" w:rsidP="00DE6CA4">
      <w:pPr>
        <w:widowControl w:val="0"/>
        <w:tabs>
          <w:tab w:val="left" w:pos="360"/>
          <w:tab w:val="left" w:pos="1080"/>
        </w:tabs>
        <w:suppressAutoHyphens/>
        <w:spacing w:after="0" w:line="240" w:lineRule="auto"/>
        <w:jc w:val="both"/>
      </w:pPr>
    </w:p>
    <w:p w:rsidR="009014AD" w:rsidRPr="00A35E04" w:rsidRDefault="009014AD" w:rsidP="009221CA">
      <w:pPr>
        <w:spacing w:after="0" w:line="240" w:lineRule="auto"/>
        <w:jc w:val="both"/>
      </w:pPr>
    </w:p>
    <w:p w:rsidR="009014AD" w:rsidRDefault="009014AD" w:rsidP="00236515">
      <w:pPr>
        <w:pStyle w:val="ListParagraph"/>
        <w:spacing w:after="0" w:line="100" w:lineRule="atLeast"/>
        <w:ind w:left="900"/>
        <w:jc w:val="both"/>
      </w:pPr>
    </w:p>
    <w:p w:rsidR="009014AD" w:rsidRPr="00452551" w:rsidRDefault="009014AD" w:rsidP="00236515">
      <w:pPr>
        <w:pStyle w:val="ListParagraph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9014AD" w:rsidRPr="00281593" w:rsidRDefault="009014AD" w:rsidP="00236515">
      <w:pPr>
        <w:pStyle w:val="ListParagraph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9014AD" w:rsidRDefault="009014AD" w:rsidP="00236515">
      <w:pPr>
        <w:pStyle w:val="ListParagraph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0"/>
        <w:gridCol w:w="3112"/>
        <w:gridCol w:w="1559"/>
        <w:gridCol w:w="1418"/>
        <w:gridCol w:w="1984"/>
        <w:gridCol w:w="1985"/>
      </w:tblGrid>
      <w:tr w:rsidR="009014AD" w:rsidRPr="00860D62" w:rsidTr="00317DD4">
        <w:trPr>
          <w:trHeight w:val="700"/>
        </w:trPr>
        <w:tc>
          <w:tcPr>
            <w:tcW w:w="54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14AD" w:rsidRPr="00860D62" w:rsidTr="00236515">
        <w:trPr>
          <w:trHeight w:val="838"/>
        </w:trPr>
        <w:tc>
          <w:tcPr>
            <w:tcW w:w="54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984" w:type="dxa"/>
            <w:vMerge w:val="restart"/>
            <w:tcMar>
              <w:left w:w="108" w:type="dxa"/>
            </w:tcMar>
          </w:tcPr>
          <w:p w:rsidR="009014AD" w:rsidRDefault="009014AD" w:rsidP="00236515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Заречного сельского поселения </w:t>
            </w:r>
          </w:p>
        </w:tc>
        <w:tc>
          <w:tcPr>
            <w:tcW w:w="1985" w:type="dxa"/>
            <w:vMerge w:val="restart"/>
            <w:tcMar>
              <w:left w:w="108" w:type="dxa"/>
            </w:tcMar>
            <w:vAlign w:val="center"/>
          </w:tcPr>
          <w:p w:rsidR="009014AD" w:rsidRPr="00844102" w:rsidRDefault="009014AD" w:rsidP="0023651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0D62">
              <w:rPr>
                <w:rFonts w:ascii="Times New Roman" w:hAnsi="Times New Roman"/>
                <w:sz w:val="24"/>
                <w:szCs w:val="24"/>
              </w:rPr>
              <w:t xml:space="preserve">Материалы по обоснованию </w:t>
            </w:r>
            <w:r w:rsidRPr="00844102">
              <w:rPr>
                <w:rFonts w:ascii="Times New Roman" w:hAnsi="Times New Roman"/>
                <w:sz w:val="24"/>
                <w:szCs w:val="24"/>
              </w:rPr>
              <w:t>проекта.</w:t>
            </w:r>
          </w:p>
          <w:p w:rsidR="009014AD" w:rsidRPr="00844102" w:rsidRDefault="009014AD" w:rsidP="0084410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4102">
              <w:rPr>
                <w:rFonts w:ascii="Times New Roman" w:hAnsi="Times New Roman"/>
                <w:sz w:val="24"/>
                <w:szCs w:val="24"/>
              </w:rPr>
              <w:t>Пояснительная записка, раздел 9, глава 9.1</w:t>
            </w:r>
          </w:p>
        </w:tc>
      </w:tr>
      <w:tr w:rsidR="009014AD" w:rsidRPr="00860D62" w:rsidTr="00317DD4">
        <w:trPr>
          <w:trHeight w:val="564"/>
        </w:trPr>
        <w:tc>
          <w:tcPr>
            <w:tcW w:w="54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 w:rsidRPr="00844102">
              <w:rPr>
                <w:sz w:val="24"/>
                <w:szCs w:val="24"/>
              </w:rPr>
              <w:t>366</w:t>
            </w:r>
          </w:p>
        </w:tc>
        <w:tc>
          <w:tcPr>
            <w:tcW w:w="1984" w:type="dxa"/>
            <w:vMerge/>
            <w:tcMar>
              <w:left w:w="108" w:type="dxa"/>
            </w:tcMar>
            <w:vAlign w:val="center"/>
          </w:tcPr>
          <w:p w:rsidR="009014AD" w:rsidRDefault="009014AD" w:rsidP="007031C1">
            <w:pPr>
              <w:pStyle w:val="a"/>
              <w:spacing w:after="0" w:line="100" w:lineRule="atLeast"/>
            </w:pPr>
          </w:p>
        </w:tc>
        <w:tc>
          <w:tcPr>
            <w:tcW w:w="1985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</w:tbl>
    <w:p w:rsidR="009014AD" w:rsidRDefault="009014AD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014AD" w:rsidRDefault="009014AD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</w:t>
      </w:r>
      <w:r w:rsidRPr="00BC52AA">
        <w:rPr>
          <w:rFonts w:ascii="Times New Roman" w:hAnsi="Times New Roman"/>
          <w:sz w:val="24"/>
          <w:szCs w:val="24"/>
        </w:rPr>
        <w:t xml:space="preserve"> Обоснование расчетных показателей.</w:t>
      </w:r>
    </w:p>
    <w:p w:rsidR="009014AD" w:rsidRDefault="009014AD" w:rsidP="002365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E7F82">
        <w:rPr>
          <w:rFonts w:ascii="Times New Roman" w:hAnsi="Times New Roman"/>
          <w:sz w:val="24"/>
          <w:szCs w:val="24"/>
        </w:rPr>
        <w:t>Норматив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/>
          <w:sz w:val="24"/>
          <w:szCs w:val="24"/>
        </w:rPr>
        <w:t xml:space="preserve"> установлен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Генеральным планом </w:t>
      </w:r>
      <w:r w:rsidRPr="00DA18C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аречного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</w:t>
      </w:r>
      <w:r>
        <w:rPr>
          <w:rFonts w:ascii="Times New Roman" w:hAnsi="Times New Roman"/>
          <w:sz w:val="24"/>
          <w:szCs w:val="24"/>
        </w:rPr>
        <w:t>проекта Генерального плана,</w:t>
      </w:r>
      <w:r w:rsidRPr="00D81E70">
        <w:rPr>
          <w:rFonts w:ascii="Times New Roman" w:hAnsi="Times New Roman"/>
          <w:sz w:val="24"/>
          <w:szCs w:val="24"/>
        </w:rPr>
        <w:t xml:space="preserve"> раздел </w:t>
      </w:r>
      <w:r>
        <w:rPr>
          <w:rFonts w:ascii="Times New Roman" w:hAnsi="Times New Roman"/>
          <w:sz w:val="24"/>
          <w:szCs w:val="24"/>
        </w:rPr>
        <w:t>9;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9.1) </w:t>
      </w:r>
      <w:r w:rsidRPr="001E7F82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6F183F">
        <w:rPr>
          <w:rFonts w:ascii="Times New Roman" w:hAnsi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/>
          <w:sz w:val="24"/>
          <w:szCs w:val="24"/>
        </w:rPr>
        <w:t>СНиП 2.</w:t>
      </w:r>
      <w:r>
        <w:rPr>
          <w:rFonts w:ascii="Times New Roman" w:hAnsi="Times New Roman"/>
          <w:sz w:val="24"/>
          <w:szCs w:val="24"/>
        </w:rPr>
        <w:t>07.01-89*).</w:t>
      </w:r>
    </w:p>
    <w:p w:rsidR="009014AD" w:rsidRPr="00A35E04" w:rsidRDefault="009014AD" w:rsidP="00236515">
      <w:pPr>
        <w:spacing w:after="0" w:line="240" w:lineRule="auto"/>
        <w:ind w:firstLine="426"/>
        <w:jc w:val="both"/>
      </w:pPr>
    </w:p>
    <w:p w:rsidR="009014AD" w:rsidRPr="00452551" w:rsidRDefault="009014AD" w:rsidP="00236515">
      <w:pPr>
        <w:pStyle w:val="ListParagraph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9014AD" w:rsidRDefault="009014AD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2.7.1  Расчетные показатели:</w:t>
      </w:r>
    </w:p>
    <w:p w:rsidR="009014AD" w:rsidRPr="00236515" w:rsidRDefault="009014AD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276"/>
        <w:gridCol w:w="2409"/>
        <w:gridCol w:w="1985"/>
      </w:tblGrid>
      <w:tr w:rsidR="009014AD" w:rsidRPr="00860D62" w:rsidTr="00BE3AE8">
        <w:trPr>
          <w:trHeight w:val="417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14AD" w:rsidRPr="00860D62" w:rsidTr="00787186">
        <w:trPr>
          <w:trHeight w:val="551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мест/тыс.жит.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409" w:type="dxa"/>
            <w:tcMar>
              <w:left w:w="108" w:type="dxa"/>
            </w:tcMar>
          </w:tcPr>
          <w:p w:rsidR="009014AD" w:rsidRDefault="009014AD" w:rsidP="00236515">
            <w:pPr>
              <w:pStyle w:val="a"/>
              <w:spacing w:after="0" w:line="100" w:lineRule="atLeast"/>
            </w:pPr>
            <w:bookmarkStart w:id="0" w:name="__DdeLink__14442_958356907"/>
            <w:r>
              <w:rPr>
                <w:sz w:val="24"/>
                <w:szCs w:val="24"/>
              </w:rPr>
              <w:t>Генеральный план Заречного сельского поселения</w:t>
            </w:r>
            <w:bookmarkEnd w:id="0"/>
          </w:p>
        </w:tc>
        <w:tc>
          <w:tcPr>
            <w:tcW w:w="1985" w:type="dxa"/>
            <w:tcMar>
              <w:left w:w="108" w:type="dxa"/>
            </w:tcMar>
          </w:tcPr>
          <w:p w:rsidR="009014AD" w:rsidRPr="009479B4" w:rsidRDefault="009014AD" w:rsidP="00787186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9014AD" w:rsidRPr="009479B4" w:rsidRDefault="009014AD" w:rsidP="009479B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Пояснительная записка,  раздел 6</w:t>
            </w:r>
            <w:r>
              <w:rPr>
                <w:rFonts w:ascii="Times New Roman" w:hAnsi="Times New Roman"/>
                <w:sz w:val="24"/>
                <w:szCs w:val="24"/>
              </w:rPr>
              <w:t>. Таблица 6.1</w:t>
            </w:r>
          </w:p>
        </w:tc>
      </w:tr>
      <w:tr w:rsidR="009014AD" w:rsidRPr="00860D62" w:rsidTr="00787186">
        <w:trPr>
          <w:trHeight w:val="406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409" w:type="dxa"/>
            <w:tcMar>
              <w:left w:w="108" w:type="dxa"/>
            </w:tcMar>
          </w:tcPr>
          <w:p w:rsidR="009014AD" w:rsidRDefault="009014AD" w:rsidP="00236515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985" w:type="dxa"/>
            <w:tcMar>
              <w:left w:w="108" w:type="dxa"/>
            </w:tcMar>
          </w:tcPr>
          <w:p w:rsidR="009014AD" w:rsidRDefault="009014AD" w:rsidP="0078718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 Таблица 5</w:t>
            </w:r>
          </w:p>
        </w:tc>
      </w:tr>
    </w:tbl>
    <w:p w:rsidR="009014AD" w:rsidRDefault="009014AD" w:rsidP="00236515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:rsidR="009014AD" w:rsidRDefault="009014AD" w:rsidP="00236515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  </w:t>
      </w:r>
      <w:r w:rsidRPr="00BC52AA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9014AD" w:rsidRDefault="009014AD" w:rsidP="00236515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1E7F82">
        <w:rPr>
          <w:rFonts w:ascii="Times New Roman" w:hAnsi="Times New Roman"/>
          <w:sz w:val="24"/>
          <w:szCs w:val="24"/>
        </w:rPr>
        <w:t>Норматив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Генеральным планом </w:t>
      </w:r>
      <w:r w:rsidRPr="00DA18C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аречного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/>
          <w:sz w:val="24"/>
          <w:szCs w:val="24"/>
        </w:rPr>
        <w:t>1,</w:t>
      </w:r>
      <w:r w:rsidRPr="00D81E70">
        <w:rPr>
          <w:rFonts w:ascii="Times New Roman" w:hAnsi="Times New Roman"/>
          <w:sz w:val="24"/>
          <w:szCs w:val="24"/>
        </w:rPr>
        <w:t xml:space="preserve"> раздел </w:t>
      </w:r>
      <w:r>
        <w:rPr>
          <w:rFonts w:ascii="Times New Roman" w:hAnsi="Times New Roman"/>
          <w:sz w:val="24"/>
          <w:szCs w:val="24"/>
        </w:rPr>
        <w:t>6, Таблица 6.1) в</w:t>
      </w:r>
      <w:r w:rsidRPr="006F183F">
        <w:rPr>
          <w:rFonts w:ascii="Times New Roman" w:hAnsi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/>
          <w:sz w:val="24"/>
          <w:szCs w:val="24"/>
        </w:rPr>
        <w:t>СНиП 2.</w:t>
      </w:r>
      <w:r>
        <w:rPr>
          <w:rFonts w:ascii="Times New Roman" w:hAnsi="Times New Roman"/>
          <w:sz w:val="24"/>
          <w:szCs w:val="24"/>
        </w:rPr>
        <w:t xml:space="preserve">07.01-89*). </w:t>
      </w:r>
    </w:p>
    <w:p w:rsidR="009014AD" w:rsidRDefault="009014AD">
      <w:pPr>
        <w:pStyle w:val="a"/>
      </w:pPr>
    </w:p>
    <w:p w:rsidR="009014AD" w:rsidRPr="00452551" w:rsidRDefault="009014AD" w:rsidP="00BE3AE8">
      <w:pPr>
        <w:pStyle w:val="ListParagraph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9014AD" w:rsidRDefault="009014AD" w:rsidP="00BE3AE8">
      <w:pPr>
        <w:pStyle w:val="ListParagraph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9014AD" w:rsidRPr="00BE3AE8" w:rsidRDefault="009014AD" w:rsidP="00BE3AE8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835"/>
        <w:gridCol w:w="1418"/>
        <w:gridCol w:w="1417"/>
        <w:gridCol w:w="2410"/>
        <w:gridCol w:w="1843"/>
      </w:tblGrid>
      <w:tr w:rsidR="009014AD" w:rsidRPr="00860D62" w:rsidTr="00787186">
        <w:trPr>
          <w:trHeight w:val="402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14AD" w:rsidRPr="00860D62" w:rsidTr="00787186">
        <w:trPr>
          <w:trHeight w:val="564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мест/тыс.жит.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9014AD" w:rsidRDefault="009014AD" w:rsidP="007031C1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Генеральный план Заречного сельского поселения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9014AD" w:rsidRPr="00860D62" w:rsidRDefault="009014AD" w:rsidP="00BE3AE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0D62">
              <w:rPr>
                <w:rFonts w:ascii="Times New Roman" w:hAnsi="Times New Roman"/>
                <w:sz w:val="24"/>
                <w:szCs w:val="24"/>
              </w:rPr>
              <w:t>Материалы по обоснованию проекта.</w:t>
            </w:r>
          </w:p>
          <w:p w:rsidR="009014AD" w:rsidRPr="003639FD" w:rsidRDefault="009014AD" w:rsidP="003639F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9FD">
              <w:rPr>
                <w:rFonts w:ascii="Times New Roman" w:hAnsi="Times New Roman"/>
                <w:sz w:val="24"/>
                <w:szCs w:val="24"/>
              </w:rPr>
              <w:t>Пояснительная записка, раздел 6</w:t>
            </w:r>
            <w:r>
              <w:rPr>
                <w:rFonts w:ascii="Times New Roman" w:hAnsi="Times New Roman"/>
                <w:sz w:val="24"/>
                <w:szCs w:val="24"/>
              </w:rPr>
              <w:t>, Таблица 6.1</w:t>
            </w:r>
          </w:p>
        </w:tc>
      </w:tr>
      <w:tr w:rsidR="009014AD" w:rsidRPr="00860D62" w:rsidTr="00787186">
        <w:trPr>
          <w:trHeight w:val="43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9014AD" w:rsidRDefault="009014AD" w:rsidP="00787186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9014AD" w:rsidRDefault="009014AD" w:rsidP="0078718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9014AD" w:rsidRDefault="009014AD" w:rsidP="00787186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 пункт 10.5.</w:t>
            </w:r>
          </w:p>
        </w:tc>
      </w:tr>
      <w:tr w:rsidR="009014AD" w:rsidRPr="00860D62" w:rsidTr="00787186">
        <w:trPr>
          <w:trHeight w:val="43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 w:rsidP="002D3957">
            <w:pPr>
              <w:pStyle w:val="a"/>
              <w:spacing w:after="0" w:line="100" w:lineRule="atLeast"/>
            </w:pPr>
          </w:p>
        </w:tc>
      </w:tr>
      <w:tr w:rsidR="009014AD" w:rsidRPr="00860D62" w:rsidTr="00787186">
        <w:trPr>
          <w:trHeight w:val="42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 w:rsidP="002D3957">
            <w:pPr>
              <w:pStyle w:val="a"/>
              <w:spacing w:after="0" w:line="100" w:lineRule="atLeast"/>
            </w:pPr>
          </w:p>
        </w:tc>
      </w:tr>
      <w:tr w:rsidR="009014AD" w:rsidRPr="00860D62" w:rsidTr="00787186">
        <w:trPr>
          <w:trHeight w:val="414"/>
        </w:trPr>
        <w:tc>
          <w:tcPr>
            <w:tcW w:w="675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18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1417" w:type="dxa"/>
            <w:tcBorders>
              <w:bottom w:val="nil"/>
            </w:tcBorders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 w:rsidP="007031C1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 w:rsidP="002D3957">
            <w:pPr>
              <w:pStyle w:val="a"/>
              <w:spacing w:after="0" w:line="100" w:lineRule="atLeast"/>
            </w:pPr>
          </w:p>
        </w:tc>
      </w:tr>
      <w:tr w:rsidR="009014AD" w:rsidRPr="00860D62" w:rsidTr="00787186">
        <w:trPr>
          <w:trHeight w:val="39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</w:tcBorders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787186">
        <w:trPr>
          <w:trHeight w:val="413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</w:tbl>
    <w:p w:rsidR="009014AD" w:rsidRDefault="009014AD" w:rsidP="007031C1">
      <w:pPr>
        <w:pStyle w:val="ListParagraph"/>
        <w:ind w:left="900"/>
      </w:pPr>
    </w:p>
    <w:p w:rsidR="009014AD" w:rsidRPr="00452551" w:rsidRDefault="009014AD" w:rsidP="006D3A74">
      <w:pPr>
        <w:pStyle w:val="ListParagraph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9014AD" w:rsidRPr="00F82C05" w:rsidRDefault="009014AD" w:rsidP="006D3A74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н</w:t>
      </w:r>
      <w:r w:rsidRPr="00BE2A51">
        <w:rPr>
          <w:rFonts w:ascii="Times New Roman" w:hAnsi="Times New Roman"/>
          <w:sz w:val="24"/>
          <w:szCs w:val="24"/>
        </w:rPr>
        <w:t>ачально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и средне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BE2A51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го</w:t>
      </w:r>
      <w:r w:rsidRPr="00BE2A51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 w:rsidRPr="00DA18C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аречного</w:t>
      </w:r>
      <w:r w:rsidRPr="00DA18C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/>
          <w:sz w:val="24"/>
          <w:szCs w:val="24"/>
        </w:rPr>
        <w:t xml:space="preserve">материалы по обоснованию </w:t>
      </w:r>
      <w:r>
        <w:rPr>
          <w:rFonts w:ascii="Times New Roman" w:hAnsi="Times New Roman"/>
          <w:sz w:val="24"/>
          <w:szCs w:val="24"/>
        </w:rPr>
        <w:t>проекта Генерального плана</w:t>
      </w:r>
      <w:r w:rsidRPr="00D81E70">
        <w:rPr>
          <w:rFonts w:ascii="Times New Roman" w:hAnsi="Times New Roman"/>
          <w:sz w:val="24"/>
          <w:szCs w:val="24"/>
        </w:rPr>
        <w:t xml:space="preserve">, раздел </w:t>
      </w:r>
      <w:r>
        <w:rPr>
          <w:rFonts w:ascii="Times New Roman" w:hAnsi="Times New Roman"/>
          <w:sz w:val="24"/>
          <w:szCs w:val="24"/>
        </w:rPr>
        <w:t>6, Таблица 6.1)</w:t>
      </w:r>
      <w:r w:rsidRPr="00F82C05">
        <w:rPr>
          <w:rFonts w:ascii="Times New Roman" w:hAnsi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9014AD" w:rsidRDefault="009014AD" w:rsidP="007031C1">
      <w:pPr>
        <w:pStyle w:val="ListParagraph"/>
        <w:ind w:left="900"/>
      </w:pPr>
    </w:p>
    <w:p w:rsidR="009014AD" w:rsidRPr="00452551" w:rsidRDefault="009014AD" w:rsidP="006D3A74">
      <w:pPr>
        <w:pStyle w:val="ListParagraph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9014AD" w:rsidRDefault="009014AD" w:rsidP="006D3A74">
      <w:pPr>
        <w:pStyle w:val="ListParagraph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9014AD" w:rsidRPr="006D3A74" w:rsidRDefault="009014AD" w:rsidP="006D3A74">
      <w:pPr>
        <w:pStyle w:val="ListParagraph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2694"/>
        <w:gridCol w:w="1417"/>
        <w:gridCol w:w="1559"/>
        <w:gridCol w:w="2410"/>
        <w:gridCol w:w="1843"/>
      </w:tblGrid>
      <w:tr w:rsidR="009014AD" w:rsidRPr="00860D62" w:rsidTr="006D3A74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14AD" w:rsidRPr="00860D62" w:rsidTr="006D3A74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9014AD" w:rsidRDefault="009014AD" w:rsidP="005C76C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 w:rsidP="005C76C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9014AD" w:rsidRDefault="009014AD" w:rsidP="005C76C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 w:rsidP="005C76C9">
            <w:pPr>
              <w:pStyle w:val="a"/>
              <w:spacing w:after="0" w:line="100" w:lineRule="atLeast"/>
              <w:jc w:val="center"/>
            </w:pPr>
            <w:r>
              <w:t>17,6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9014AD" w:rsidRDefault="009014AD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30-102-99</w:t>
            </w:r>
          </w:p>
          <w:p w:rsidR="009014AD" w:rsidRPr="00C7533E" w:rsidRDefault="009014AD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"Свод правил. Планировка и застройка территорий малоэтажного строительства"</w:t>
            </w:r>
          </w:p>
        </w:tc>
        <w:tc>
          <w:tcPr>
            <w:tcW w:w="1843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Приложение Б</w:t>
            </w:r>
          </w:p>
        </w:tc>
      </w:tr>
      <w:tr w:rsidR="009014AD" w:rsidRPr="00860D62" w:rsidTr="006D3A74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9014AD" w:rsidRDefault="009014AD" w:rsidP="005C76C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Pr="005C76C9" w:rsidRDefault="009014AD" w:rsidP="005C76C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 w:rsidP="005C76C9">
            <w:pPr>
              <w:pStyle w:val="a"/>
              <w:spacing w:after="0" w:line="100" w:lineRule="atLeast"/>
              <w:jc w:val="center"/>
            </w:pPr>
            <w:r>
              <w:t>50,0</w:t>
            </w:r>
          </w:p>
        </w:tc>
        <w:tc>
          <w:tcPr>
            <w:tcW w:w="2410" w:type="dxa"/>
            <w:vMerge/>
            <w:tcMar>
              <w:left w:w="108" w:type="dxa"/>
            </w:tcMar>
          </w:tcPr>
          <w:p w:rsidR="009014AD" w:rsidRDefault="009014AD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6D3A74">
        <w:trPr>
          <w:trHeight w:val="838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Mar>
              <w:left w:w="108" w:type="dxa"/>
            </w:tcMar>
            <w:vAlign w:val="center"/>
          </w:tcPr>
          <w:p w:rsidR="009014AD" w:rsidRDefault="009014AD" w:rsidP="005C76C9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 w:rsidP="005C76C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Mar>
              <w:left w:w="108" w:type="dxa"/>
            </w:tcMar>
            <w:vAlign w:val="center"/>
          </w:tcPr>
          <w:p w:rsidR="009014AD" w:rsidRDefault="009014AD" w:rsidP="005C76C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9014AD" w:rsidRDefault="009014AD" w:rsidP="005C76C9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исполь</w:t>
            </w:r>
          </w:p>
          <w:p w:rsidR="009014AD" w:rsidRDefault="009014AD" w:rsidP="005C76C9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зованием транспорта)</w:t>
            </w:r>
          </w:p>
        </w:tc>
        <w:tc>
          <w:tcPr>
            <w:tcW w:w="2410" w:type="dxa"/>
            <w:tcMar>
              <w:left w:w="108" w:type="dxa"/>
            </w:tcMar>
          </w:tcPr>
          <w:p w:rsidR="009014AD" w:rsidRDefault="009014AD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9014AD" w:rsidRDefault="009014AD" w:rsidP="006D3A74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9014AD" w:rsidRDefault="009014AD" w:rsidP="006D3A7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014AD" w:rsidRPr="006D3A74" w:rsidRDefault="009014AD" w:rsidP="006D3A7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2.9.2  </w:t>
      </w:r>
      <w:r w:rsidRPr="00BC52AA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9014AD" w:rsidRDefault="009014AD" w:rsidP="006D3A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E7F82">
        <w:rPr>
          <w:rFonts w:ascii="Times New Roman" w:hAnsi="Times New Roman"/>
          <w:sz w:val="24"/>
          <w:szCs w:val="24"/>
        </w:rPr>
        <w:t>Норматив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/>
          <w:sz w:val="24"/>
          <w:szCs w:val="24"/>
        </w:rPr>
        <w:t>установлен</w:t>
      </w:r>
      <w:r>
        <w:rPr>
          <w:rFonts w:ascii="Times New Roman" w:hAnsi="Times New Roman"/>
          <w:sz w:val="24"/>
          <w:szCs w:val="24"/>
        </w:rPr>
        <w:t>ы</w:t>
      </w:r>
      <w:r w:rsidRPr="001E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F183F">
        <w:rPr>
          <w:rFonts w:ascii="Times New Roman" w:hAnsi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/>
          <w:sz w:val="24"/>
          <w:szCs w:val="24"/>
        </w:rPr>
        <w:t xml:space="preserve"> (актуализированная редакция </w:t>
      </w:r>
      <w:r w:rsidRPr="002557CB">
        <w:rPr>
          <w:rFonts w:ascii="Times New Roman" w:hAnsi="Times New Roman"/>
          <w:sz w:val="24"/>
          <w:szCs w:val="24"/>
        </w:rPr>
        <w:t>СНиП 2.</w:t>
      </w:r>
      <w:r>
        <w:rPr>
          <w:rFonts w:ascii="Times New Roman" w:hAnsi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/>
          <w:sz w:val="24"/>
          <w:szCs w:val="24"/>
        </w:rPr>
        <w:t xml:space="preserve">СП </w:t>
      </w:r>
      <w:r>
        <w:rPr>
          <w:rFonts w:ascii="Times New Roman" w:hAnsi="Times New Roman"/>
          <w:sz w:val="24"/>
          <w:szCs w:val="24"/>
        </w:rPr>
        <w:t>30-102-99</w:t>
      </w:r>
      <w:r w:rsidRPr="006F183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014AD" w:rsidRDefault="009014AD" w:rsidP="006D3A7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014AD" w:rsidRPr="00452551" w:rsidRDefault="009014AD" w:rsidP="006D3A74">
      <w:pPr>
        <w:pStyle w:val="ListParagraph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9014AD" w:rsidRPr="009B0956" w:rsidRDefault="009014AD" w:rsidP="006D3A74">
      <w:pPr>
        <w:pStyle w:val="ListParagraph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9014AD" w:rsidRDefault="009014AD" w:rsidP="006D3A74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675"/>
        <w:gridCol w:w="3119"/>
        <w:gridCol w:w="1417"/>
        <w:gridCol w:w="1276"/>
        <w:gridCol w:w="2410"/>
        <w:gridCol w:w="1701"/>
      </w:tblGrid>
      <w:tr w:rsidR="009014AD" w:rsidRPr="00860D62" w:rsidTr="006D3A74">
        <w:trPr>
          <w:trHeight w:val="404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14AD" w:rsidRPr="00860D62" w:rsidTr="006D3A74">
        <w:trPr>
          <w:trHeight w:val="793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га на 1000 чел.  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</w:tcPr>
          <w:p w:rsidR="009014AD" w:rsidRDefault="009014AD" w:rsidP="006D3A74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9014AD" w:rsidRDefault="009014AD" w:rsidP="006D3A74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Mar>
              <w:left w:w="108" w:type="dxa"/>
            </w:tcMar>
          </w:tcPr>
          <w:p w:rsidR="009014AD" w:rsidRDefault="009014AD" w:rsidP="006D3A74">
            <w:pPr>
              <w:pStyle w:val="a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Приложение Ж</w:t>
            </w:r>
          </w:p>
        </w:tc>
      </w:tr>
      <w:tr w:rsidR="009014AD" w:rsidRPr="00860D62" w:rsidTr="006D3A74">
        <w:trPr>
          <w:trHeight w:val="407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6D3A74">
        <w:trPr>
          <w:trHeight w:val="273"/>
        </w:trPr>
        <w:tc>
          <w:tcPr>
            <w:tcW w:w="6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701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</w:tbl>
    <w:p w:rsidR="009014AD" w:rsidRDefault="009014AD">
      <w:pPr>
        <w:pStyle w:val="ListParagraph"/>
        <w:ind w:left="900"/>
        <w:jc w:val="both"/>
      </w:pPr>
    </w:p>
    <w:p w:rsidR="009014AD" w:rsidRDefault="009014AD" w:rsidP="006D3A74">
      <w:pPr>
        <w:pStyle w:val="ListParagraph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9014AD" w:rsidRPr="00F82C05" w:rsidRDefault="009014AD" w:rsidP="006D3A74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F82C05">
        <w:rPr>
          <w:rFonts w:ascii="Times New Roman" w:hAnsi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9014AD" w:rsidRDefault="009014AD">
      <w:pPr>
        <w:pStyle w:val="ListParagraph"/>
        <w:ind w:left="900"/>
        <w:jc w:val="both"/>
      </w:pPr>
    </w:p>
    <w:p w:rsidR="009014AD" w:rsidRPr="00CF2D15" w:rsidRDefault="009014AD" w:rsidP="006D3A74">
      <w:pPr>
        <w:pStyle w:val="ListParagraph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CF2D15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9014AD" w:rsidRPr="006D3A74" w:rsidRDefault="009014AD" w:rsidP="006D3A74">
      <w:pPr>
        <w:pStyle w:val="ListParagraph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"/>
        <w:gridCol w:w="675"/>
        <w:gridCol w:w="2976"/>
        <w:gridCol w:w="1417"/>
        <w:gridCol w:w="1274"/>
        <w:gridCol w:w="2409"/>
        <w:gridCol w:w="1842"/>
      </w:tblGrid>
      <w:tr w:rsidR="009014AD" w:rsidRPr="00860D62" w:rsidTr="006D3A74">
        <w:trPr>
          <w:trHeight w:val="404"/>
        </w:trPr>
        <w:tc>
          <w:tcPr>
            <w:tcW w:w="675" w:type="dxa"/>
            <w:gridSpan w:val="2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014AD" w:rsidRPr="00860D62" w:rsidTr="006D3A74">
        <w:trPr>
          <w:trHeight w:val="1503"/>
        </w:trPr>
        <w:tc>
          <w:tcPr>
            <w:tcW w:w="675" w:type="dxa"/>
            <w:gridSpan w:val="2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 w:rsidP="006D3A74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9014AD" w:rsidRDefault="009014AD" w:rsidP="006D3A74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Pr="00CF2D15" w:rsidRDefault="009014AD" w:rsidP="006D3A74">
            <w:pPr>
              <w:pStyle w:val="a"/>
              <w:spacing w:after="0" w:line="100" w:lineRule="atLeast"/>
            </w:pPr>
            <w:r w:rsidRPr="00CF2D15"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9014AD" w:rsidRDefault="009014AD">
            <w:pPr>
              <w:pStyle w:val="a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 w:val="restart"/>
            <w:tcMar>
              <w:left w:w="108" w:type="dxa"/>
            </w:tcMar>
          </w:tcPr>
          <w:p w:rsidR="009014AD" w:rsidRDefault="009014AD" w:rsidP="006D3A74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9014AD" w:rsidRPr="00860D62" w:rsidTr="006D3A74">
        <w:trPr>
          <w:trHeight w:val="1321"/>
        </w:trPr>
        <w:tc>
          <w:tcPr>
            <w:tcW w:w="675" w:type="dxa"/>
            <w:gridSpan w:val="2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Pr="00CF2D15" w:rsidRDefault="009014AD">
            <w:pPr>
              <w:pStyle w:val="a"/>
              <w:spacing w:after="0" w:line="100" w:lineRule="atLeast"/>
              <w:jc w:val="center"/>
            </w:pPr>
            <w:r w:rsidRPr="00CF2D15"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6D3A74">
        <w:trPr>
          <w:trHeight w:val="354"/>
        </w:trPr>
        <w:tc>
          <w:tcPr>
            <w:tcW w:w="675" w:type="dxa"/>
            <w:gridSpan w:val="2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</w:p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Pr="00CF2D15" w:rsidRDefault="009014AD">
            <w:pPr>
              <w:pStyle w:val="a"/>
              <w:spacing w:after="0" w:line="100" w:lineRule="atLeast"/>
              <w:jc w:val="center"/>
            </w:pPr>
            <w:r w:rsidRPr="00CF2D15"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6D3A74">
        <w:trPr>
          <w:trHeight w:val="403"/>
        </w:trPr>
        <w:tc>
          <w:tcPr>
            <w:tcW w:w="675" w:type="dxa"/>
            <w:gridSpan w:val="2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Pr="00CF2D15" w:rsidRDefault="009014AD">
            <w:pPr>
              <w:pStyle w:val="a"/>
              <w:spacing w:after="0" w:line="100" w:lineRule="atLeast"/>
              <w:jc w:val="center"/>
            </w:pPr>
            <w:r w:rsidRPr="00CF2D15"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6D3A74">
        <w:trPr>
          <w:trHeight w:val="437"/>
        </w:trPr>
        <w:tc>
          <w:tcPr>
            <w:tcW w:w="675" w:type="dxa"/>
            <w:gridSpan w:val="2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на </w:t>
            </w:r>
          </w:p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Pr="00CF2D15" w:rsidRDefault="009014AD">
            <w:pPr>
              <w:pStyle w:val="a"/>
              <w:spacing w:after="0" w:line="100" w:lineRule="atLeast"/>
              <w:jc w:val="center"/>
            </w:pPr>
            <w:r w:rsidRPr="00CF2D15"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6D3A74">
        <w:trPr>
          <w:trHeight w:val="401"/>
        </w:trPr>
        <w:tc>
          <w:tcPr>
            <w:tcW w:w="675" w:type="dxa"/>
            <w:gridSpan w:val="2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Pr="00CF2D15" w:rsidRDefault="009014AD">
            <w:pPr>
              <w:pStyle w:val="a"/>
              <w:spacing w:after="0" w:line="100" w:lineRule="atLeast"/>
              <w:jc w:val="center"/>
            </w:pPr>
            <w:r w:rsidRPr="00CF2D15"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6D3A74">
        <w:trPr>
          <w:trHeight w:val="365"/>
        </w:trPr>
        <w:tc>
          <w:tcPr>
            <w:tcW w:w="675" w:type="dxa"/>
            <w:gridSpan w:val="2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Pr="00CF2D15" w:rsidRDefault="009014AD" w:rsidP="002E3078">
            <w:pPr>
              <w:pStyle w:val="a"/>
              <w:spacing w:after="0" w:line="100" w:lineRule="atLeast"/>
              <w:jc w:val="center"/>
            </w:pPr>
            <w:r w:rsidRPr="00CF2D15"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6D3A74">
        <w:trPr>
          <w:gridBefore w:val="1"/>
          <w:trHeight w:val="405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  <w:r>
              <w:rPr>
                <w:sz w:val="24"/>
                <w:szCs w:val="24"/>
              </w:rPr>
              <w:t xml:space="preserve">смет с 1 м2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</w:t>
            </w:r>
          </w:p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Pr="00CF2D15" w:rsidRDefault="009014AD">
            <w:pPr>
              <w:pStyle w:val="a"/>
              <w:spacing w:after="0" w:line="100" w:lineRule="atLeast"/>
              <w:jc w:val="center"/>
            </w:pPr>
            <w:r w:rsidRPr="00CF2D15"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  <w:tr w:rsidR="009014AD" w:rsidRPr="00860D62" w:rsidTr="006D3A74">
        <w:trPr>
          <w:gridBefore w:val="1"/>
          <w:trHeight w:val="372"/>
        </w:trPr>
        <w:tc>
          <w:tcPr>
            <w:tcW w:w="675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418" w:type="dxa"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</w:p>
          <w:p w:rsidR="009014AD" w:rsidRDefault="009014AD">
            <w:pPr>
              <w:pStyle w:val="a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на чел. в год</w:t>
            </w:r>
          </w:p>
        </w:tc>
        <w:tc>
          <w:tcPr>
            <w:tcW w:w="1275" w:type="dxa"/>
            <w:tcMar>
              <w:left w:w="108" w:type="dxa"/>
            </w:tcMar>
            <w:vAlign w:val="center"/>
          </w:tcPr>
          <w:p w:rsidR="009014AD" w:rsidRPr="00CF2D15" w:rsidRDefault="009014AD">
            <w:pPr>
              <w:pStyle w:val="a"/>
              <w:spacing w:after="0" w:line="100" w:lineRule="atLeast"/>
              <w:jc w:val="center"/>
            </w:pPr>
            <w:r w:rsidRPr="00CF2D15"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  <w:tc>
          <w:tcPr>
            <w:tcW w:w="1843" w:type="dxa"/>
            <w:vMerge/>
            <w:tcMar>
              <w:left w:w="108" w:type="dxa"/>
            </w:tcMar>
            <w:vAlign w:val="center"/>
          </w:tcPr>
          <w:p w:rsidR="009014AD" w:rsidRDefault="009014AD">
            <w:pPr>
              <w:pStyle w:val="a"/>
              <w:spacing w:after="0" w:line="100" w:lineRule="atLeast"/>
            </w:pPr>
          </w:p>
        </w:tc>
      </w:tr>
    </w:tbl>
    <w:p w:rsidR="009014AD" w:rsidRDefault="009014AD">
      <w:pPr>
        <w:pStyle w:val="ListParagraph"/>
        <w:ind w:left="900"/>
        <w:jc w:val="both"/>
      </w:pPr>
    </w:p>
    <w:p w:rsidR="009014AD" w:rsidRPr="00CA0C75" w:rsidRDefault="009014AD" w:rsidP="006D3A74">
      <w:pPr>
        <w:pStyle w:val="ListParagraph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9014AD" w:rsidRDefault="009014AD" w:rsidP="006D3A74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  <w:r w:rsidRPr="00CF2D15">
        <w:rPr>
          <w:rFonts w:ascii="Times New Roman" w:hAnsi="Times New Roman"/>
          <w:sz w:val="24"/>
          <w:szCs w:val="24"/>
        </w:rPr>
        <w:t>Нормативы по обеспеченности объектами, относящимися к области утилизации и переработки бытовых и промышленных отходов,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  <w:r w:rsidRPr="00F82C05">
        <w:rPr>
          <w:rFonts w:ascii="Times New Roman" w:hAnsi="Times New Roman"/>
          <w:sz w:val="24"/>
          <w:szCs w:val="24"/>
        </w:rPr>
        <w:t xml:space="preserve"> </w:t>
      </w:r>
    </w:p>
    <w:p w:rsidR="009014AD" w:rsidRPr="006D3A74" w:rsidRDefault="009014AD" w:rsidP="006D3A74">
      <w:pPr>
        <w:spacing w:after="0" w:line="240" w:lineRule="auto"/>
        <w:ind w:firstLine="425"/>
        <w:jc w:val="both"/>
        <w:rPr>
          <w:rFonts w:ascii="Times New Roman" w:hAnsi="Times New Roman"/>
          <w:sz w:val="24"/>
        </w:rPr>
      </w:pPr>
    </w:p>
    <w:p w:rsidR="009014AD" w:rsidRDefault="009014AD" w:rsidP="006D3A74">
      <w:pPr>
        <w:pStyle w:val="Heading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3. ПРАВИЛА И ОБЛАСТЬ ПРИМЕНЕНИЯ НОРМАТИВОВ ГРАДОСТРОИТЕЛЬНОГО ПРОЕКТИРОВАНИЯ</w:t>
      </w:r>
    </w:p>
    <w:p w:rsidR="009014AD" w:rsidRPr="00E0721D" w:rsidRDefault="009014AD" w:rsidP="006D3A74">
      <w:pPr>
        <w:spacing w:after="0"/>
      </w:pPr>
    </w:p>
    <w:p w:rsidR="009014AD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9014AD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9014AD" w:rsidRPr="00B64DE0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</w:p>
    <w:p w:rsidR="009014AD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</w:p>
    <w:p w:rsidR="009014AD" w:rsidRPr="00B64DE0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При определении 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9014AD" w:rsidRPr="00B64DE0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9014AD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9014AD" w:rsidRPr="00B64DE0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9014AD" w:rsidRPr="00B64DE0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9014AD" w:rsidRPr="00B64DE0" w:rsidRDefault="009014AD" w:rsidP="006D3A74">
      <w:pPr>
        <w:pStyle w:val="ListParagraph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Pr="00DA18C3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>аречного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>
        <w:rPr>
          <w:rFonts w:cs="Times New Roman"/>
          <w:sz w:val="24"/>
          <w:szCs w:val="24"/>
        </w:rPr>
        <w:t>нтации по планировке территорий.</w:t>
      </w:r>
    </w:p>
    <w:p w:rsidR="009014AD" w:rsidRDefault="009014AD">
      <w:pPr>
        <w:pStyle w:val="ListParagraph"/>
        <w:ind w:left="900"/>
        <w:jc w:val="both"/>
      </w:pPr>
    </w:p>
    <w:sectPr w:rsidR="009014AD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  <w:sz w:val="22"/>
      </w:rPr>
    </w:lvl>
  </w:abstractNum>
  <w:abstractNum w:abstractNumId="3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1844B30"/>
    <w:multiLevelType w:val="hybridMultilevel"/>
    <w:tmpl w:val="46C2D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7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9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 w:hint="default"/>
        <w:color w:val="auto"/>
      </w:rPr>
    </w:lvl>
  </w:abstractNum>
  <w:abstractNum w:abstractNumId="1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</w:rPr>
    </w:lvl>
  </w:abstractNum>
  <w:abstractNum w:abstractNumId="11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E6B"/>
    <w:rsid w:val="00014EE6"/>
    <w:rsid w:val="000251F7"/>
    <w:rsid w:val="000319F4"/>
    <w:rsid w:val="00035441"/>
    <w:rsid w:val="000459EC"/>
    <w:rsid w:val="0005297B"/>
    <w:rsid w:val="000E2231"/>
    <w:rsid w:val="00105906"/>
    <w:rsid w:val="00181126"/>
    <w:rsid w:val="001E7F82"/>
    <w:rsid w:val="00222F1B"/>
    <w:rsid w:val="00234340"/>
    <w:rsid w:val="00236515"/>
    <w:rsid w:val="002557CB"/>
    <w:rsid w:val="00281593"/>
    <w:rsid w:val="002B0A1A"/>
    <w:rsid w:val="002C0134"/>
    <w:rsid w:val="002C247F"/>
    <w:rsid w:val="002D3957"/>
    <w:rsid w:val="002D59FA"/>
    <w:rsid w:val="002E3078"/>
    <w:rsid w:val="00317DD4"/>
    <w:rsid w:val="003639FD"/>
    <w:rsid w:val="00390D96"/>
    <w:rsid w:val="003A7565"/>
    <w:rsid w:val="003B0C57"/>
    <w:rsid w:val="003E1FA0"/>
    <w:rsid w:val="003E5D1A"/>
    <w:rsid w:val="00401B73"/>
    <w:rsid w:val="0044563D"/>
    <w:rsid w:val="00452551"/>
    <w:rsid w:val="00455CD0"/>
    <w:rsid w:val="00504514"/>
    <w:rsid w:val="00535ABA"/>
    <w:rsid w:val="00551318"/>
    <w:rsid w:val="005657E2"/>
    <w:rsid w:val="00574D4C"/>
    <w:rsid w:val="00576BF6"/>
    <w:rsid w:val="00590EDD"/>
    <w:rsid w:val="005C76C9"/>
    <w:rsid w:val="005D5B62"/>
    <w:rsid w:val="00602A20"/>
    <w:rsid w:val="006101B1"/>
    <w:rsid w:val="00652D41"/>
    <w:rsid w:val="00677D4F"/>
    <w:rsid w:val="006D27E5"/>
    <w:rsid w:val="006D3A74"/>
    <w:rsid w:val="006F183F"/>
    <w:rsid w:val="006F1C9C"/>
    <w:rsid w:val="007031C1"/>
    <w:rsid w:val="0072545C"/>
    <w:rsid w:val="00780734"/>
    <w:rsid w:val="00787186"/>
    <w:rsid w:val="00803B59"/>
    <w:rsid w:val="00823D50"/>
    <w:rsid w:val="00825A6C"/>
    <w:rsid w:val="00837549"/>
    <w:rsid w:val="0083783C"/>
    <w:rsid w:val="00844102"/>
    <w:rsid w:val="008604D1"/>
    <w:rsid w:val="00860D62"/>
    <w:rsid w:val="00861416"/>
    <w:rsid w:val="00873B75"/>
    <w:rsid w:val="008A14FA"/>
    <w:rsid w:val="008D7FDD"/>
    <w:rsid w:val="009014AD"/>
    <w:rsid w:val="009221CA"/>
    <w:rsid w:val="00936E68"/>
    <w:rsid w:val="00946275"/>
    <w:rsid w:val="009479B4"/>
    <w:rsid w:val="00947C5A"/>
    <w:rsid w:val="009829C3"/>
    <w:rsid w:val="009A4CC6"/>
    <w:rsid w:val="009B0956"/>
    <w:rsid w:val="009D383C"/>
    <w:rsid w:val="009E14BF"/>
    <w:rsid w:val="00A02E6B"/>
    <w:rsid w:val="00A26361"/>
    <w:rsid w:val="00A35E04"/>
    <w:rsid w:val="00A40652"/>
    <w:rsid w:val="00A827B5"/>
    <w:rsid w:val="00AD6AF9"/>
    <w:rsid w:val="00AF2B77"/>
    <w:rsid w:val="00B13CFA"/>
    <w:rsid w:val="00B5261F"/>
    <w:rsid w:val="00B64DE0"/>
    <w:rsid w:val="00BC52AA"/>
    <w:rsid w:val="00BD7657"/>
    <w:rsid w:val="00BE2A51"/>
    <w:rsid w:val="00BE3AE8"/>
    <w:rsid w:val="00BF74A8"/>
    <w:rsid w:val="00C0540B"/>
    <w:rsid w:val="00C16F83"/>
    <w:rsid w:val="00C20634"/>
    <w:rsid w:val="00C34F5F"/>
    <w:rsid w:val="00C368BA"/>
    <w:rsid w:val="00C52B34"/>
    <w:rsid w:val="00C54400"/>
    <w:rsid w:val="00C7533E"/>
    <w:rsid w:val="00CA0C75"/>
    <w:rsid w:val="00CA7A08"/>
    <w:rsid w:val="00CC7F23"/>
    <w:rsid w:val="00CF2D15"/>
    <w:rsid w:val="00D1069E"/>
    <w:rsid w:val="00D1402E"/>
    <w:rsid w:val="00D44806"/>
    <w:rsid w:val="00D81E70"/>
    <w:rsid w:val="00DA18C3"/>
    <w:rsid w:val="00DC326D"/>
    <w:rsid w:val="00DE6CA4"/>
    <w:rsid w:val="00DF4F48"/>
    <w:rsid w:val="00DF759F"/>
    <w:rsid w:val="00E0721D"/>
    <w:rsid w:val="00E96541"/>
    <w:rsid w:val="00EA7495"/>
    <w:rsid w:val="00EF649F"/>
    <w:rsid w:val="00F0726F"/>
    <w:rsid w:val="00F82C05"/>
    <w:rsid w:val="00F943E9"/>
    <w:rsid w:val="00F95D1C"/>
    <w:rsid w:val="00F97654"/>
    <w:rsid w:val="00FC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F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2D4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7DD4"/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52D41"/>
    <w:rPr>
      <w:rFonts w:ascii="Cambria" w:hAnsi="Cambria" w:cs="Times New Roman"/>
      <w:b/>
      <w:bCs/>
      <w:color w:val="4F81BD"/>
    </w:rPr>
  </w:style>
  <w:style w:type="paragraph" w:customStyle="1" w:styleId="a">
    <w:name w:val="Базовый"/>
    <w:uiPriority w:val="99"/>
    <w:rsid w:val="00A02E6B"/>
    <w:pPr>
      <w:suppressAutoHyphens/>
      <w:spacing w:after="200" w:line="276" w:lineRule="auto"/>
    </w:pPr>
    <w:rPr>
      <w:rFonts w:ascii="Times New Roman" w:eastAsia="SimSun" w:hAnsi="Times New Roman" w:cs="Calibri"/>
      <w:sz w:val="28"/>
      <w:lang w:eastAsia="en-US"/>
    </w:rPr>
  </w:style>
  <w:style w:type="paragraph" w:customStyle="1" w:styleId="a0">
    <w:name w:val="Заголовок"/>
    <w:basedOn w:val="a"/>
    <w:next w:val="BodyText"/>
    <w:uiPriority w:val="99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BodyText">
    <w:name w:val="Body Text"/>
    <w:basedOn w:val="a"/>
    <w:link w:val="BodyTextChar"/>
    <w:uiPriority w:val="99"/>
    <w:rsid w:val="00A02E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4400"/>
    <w:rPr>
      <w:rFonts w:cs="Times New Roman"/>
    </w:rPr>
  </w:style>
  <w:style w:type="paragraph" w:styleId="List">
    <w:name w:val="List"/>
    <w:basedOn w:val="BodyText"/>
    <w:uiPriority w:val="99"/>
    <w:rsid w:val="00A02E6B"/>
    <w:rPr>
      <w:rFonts w:cs="Mangal"/>
    </w:rPr>
  </w:style>
  <w:style w:type="paragraph" w:styleId="Title">
    <w:name w:val="Title"/>
    <w:basedOn w:val="a"/>
    <w:link w:val="TitleChar"/>
    <w:uiPriority w:val="99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54400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05297B"/>
    <w:pPr>
      <w:ind w:left="220" w:hanging="220"/>
    </w:pPr>
  </w:style>
  <w:style w:type="paragraph" w:styleId="IndexHeading">
    <w:name w:val="index heading"/>
    <w:basedOn w:val="a"/>
    <w:uiPriority w:val="99"/>
    <w:rsid w:val="00A02E6B"/>
    <w:pPr>
      <w:suppressLineNumbers/>
    </w:pPr>
    <w:rPr>
      <w:rFonts w:cs="Mangal"/>
    </w:rPr>
  </w:style>
  <w:style w:type="paragraph" w:styleId="ListParagraph">
    <w:name w:val="List Paragraph"/>
    <w:basedOn w:val="a"/>
    <w:uiPriority w:val="99"/>
    <w:qFormat/>
    <w:rsid w:val="00A02E6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459EC"/>
    <w:rPr>
      <w:rFonts w:cs="Times New Roman"/>
      <w:b/>
      <w:bCs/>
      <w:color w:val="003399"/>
      <w:u w:val="none"/>
      <w:effect w:val="none"/>
    </w:rPr>
  </w:style>
  <w:style w:type="paragraph" w:customStyle="1" w:styleId="Default">
    <w:name w:val="Default"/>
    <w:uiPriority w:val="99"/>
    <w:rsid w:val="000459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45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0">
    <w:name w:val="s0"/>
    <w:basedOn w:val="Normal"/>
    <w:uiPriority w:val="99"/>
    <w:rsid w:val="00317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A18C3"/>
    <w:rPr>
      <w:rFonts w:ascii="Times New Roman" w:hAnsi="Times New Roman"/>
      <w:sz w:val="28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590E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is.minregion.ru/f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259</TotalTime>
  <Pages>9</Pages>
  <Words>2912</Words>
  <Characters>16605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Родченко</dc:creator>
  <cp:keywords/>
  <dc:description/>
  <cp:lastModifiedBy>цымбалова</cp:lastModifiedBy>
  <cp:revision>22</cp:revision>
  <cp:lastPrinted>2014-10-20T04:18:00Z</cp:lastPrinted>
  <dcterms:created xsi:type="dcterms:W3CDTF">2015-02-09T07:18:00Z</dcterms:created>
  <dcterms:modified xsi:type="dcterms:W3CDTF">2015-03-20T09:38:00Z</dcterms:modified>
</cp:coreProperties>
</file>