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32D" w:rsidRPr="00C5509B" w:rsidRDefault="00E2732D" w:rsidP="00BB00D8">
      <w:pPr>
        <w:jc w:val="center"/>
        <w:rPr>
          <w:b/>
          <w:sz w:val="36"/>
          <w:szCs w:val="32"/>
        </w:rPr>
      </w:pPr>
      <w:r w:rsidRPr="00C5509B">
        <w:rPr>
          <w:b/>
          <w:sz w:val="36"/>
          <w:szCs w:val="32"/>
        </w:rPr>
        <w:t>Муниципальная избирательная комиссия информирует</w:t>
      </w:r>
    </w:p>
    <w:p w:rsidR="00E2732D" w:rsidRDefault="00E2732D" w:rsidP="00BB00D8">
      <w:pPr>
        <w:jc w:val="center"/>
        <w:rPr>
          <w:b/>
          <w:sz w:val="32"/>
          <w:szCs w:val="32"/>
          <w:lang w:val="en-US"/>
        </w:rPr>
      </w:pPr>
    </w:p>
    <w:p w:rsidR="00E2732D" w:rsidRPr="00BB00D8" w:rsidRDefault="00E2732D" w:rsidP="00BB00D8">
      <w:pPr>
        <w:jc w:val="center"/>
        <w:rPr>
          <w:b/>
          <w:sz w:val="32"/>
          <w:szCs w:val="32"/>
        </w:rPr>
      </w:pPr>
      <w:r w:rsidRPr="00BB00D8">
        <w:rPr>
          <w:b/>
          <w:sz w:val="32"/>
          <w:szCs w:val="32"/>
        </w:rPr>
        <w:t>о зарегистрированных</w:t>
      </w:r>
      <w:r>
        <w:rPr>
          <w:b/>
          <w:sz w:val="32"/>
          <w:szCs w:val="32"/>
        </w:rPr>
        <w:t xml:space="preserve"> к</w:t>
      </w:r>
      <w:r w:rsidRPr="00BB00D8">
        <w:rPr>
          <w:b/>
          <w:sz w:val="32"/>
          <w:szCs w:val="32"/>
        </w:rPr>
        <w:t>андидат</w:t>
      </w:r>
      <w:r>
        <w:rPr>
          <w:b/>
          <w:sz w:val="32"/>
          <w:szCs w:val="32"/>
        </w:rPr>
        <w:t>ах</w:t>
      </w:r>
      <w:r w:rsidRPr="00BB00D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на пост</w:t>
      </w:r>
      <w:r w:rsidRPr="00BB00D8">
        <w:rPr>
          <w:b/>
          <w:sz w:val="32"/>
          <w:szCs w:val="32"/>
        </w:rPr>
        <w:t xml:space="preserve"> Глав</w:t>
      </w:r>
      <w:r>
        <w:rPr>
          <w:b/>
          <w:sz w:val="32"/>
          <w:szCs w:val="32"/>
        </w:rPr>
        <w:t>ы</w:t>
      </w:r>
      <w:r w:rsidRPr="00BB00D8">
        <w:rPr>
          <w:b/>
          <w:sz w:val="32"/>
          <w:szCs w:val="32"/>
        </w:rPr>
        <w:t xml:space="preserve">  муниципального образования</w:t>
      </w:r>
      <w:r>
        <w:rPr>
          <w:b/>
          <w:sz w:val="32"/>
          <w:szCs w:val="32"/>
        </w:rPr>
        <w:t xml:space="preserve"> </w:t>
      </w:r>
      <w:r w:rsidRPr="00BB00D8">
        <w:rPr>
          <w:b/>
          <w:sz w:val="32"/>
          <w:szCs w:val="32"/>
        </w:rPr>
        <w:t>"Заречное сельское поселение»</w:t>
      </w:r>
    </w:p>
    <w:p w:rsidR="00E2732D" w:rsidRDefault="00E2732D">
      <w:pPr>
        <w:rPr>
          <w:b/>
          <w:sz w:val="28"/>
          <w:szCs w:val="28"/>
        </w:rPr>
      </w:pPr>
    </w:p>
    <w:p w:rsidR="00E2732D" w:rsidRPr="00BB00D8" w:rsidRDefault="00E2732D">
      <w:pPr>
        <w:rPr>
          <w:sz w:val="28"/>
          <w:szCs w:val="28"/>
        </w:rPr>
      </w:pPr>
      <w:r w:rsidRPr="00BB00D8">
        <w:rPr>
          <w:b/>
          <w:sz w:val="28"/>
          <w:szCs w:val="28"/>
        </w:rPr>
        <w:t>ДАНИЛОВА ТАМАРА ВЛАДИМИРОВНА</w:t>
      </w:r>
      <w:r w:rsidRPr="00BB00D8">
        <w:rPr>
          <w:sz w:val="28"/>
          <w:szCs w:val="28"/>
        </w:rPr>
        <w:t>, дата рождения 3 декабря 1960 года, образование высшее профессиональное, ЗАО "Овощевод", финансовый директор, место жительства Томская область, Томский район, д. Кисловка. Самовыдвижение.</w:t>
      </w:r>
    </w:p>
    <w:p w:rsidR="00E2732D" w:rsidRPr="00BB00D8" w:rsidRDefault="00E2732D">
      <w:pPr>
        <w:rPr>
          <w:sz w:val="28"/>
          <w:szCs w:val="28"/>
        </w:rPr>
      </w:pPr>
      <w:r w:rsidRPr="00BB00D8">
        <w:rPr>
          <w:b/>
          <w:sz w:val="28"/>
          <w:szCs w:val="28"/>
        </w:rPr>
        <w:t>КАЗАКОВА АЛЬФИНУР ГАЛИМОВНА</w:t>
      </w:r>
      <w:r w:rsidRPr="00BB00D8">
        <w:rPr>
          <w:sz w:val="28"/>
          <w:szCs w:val="28"/>
        </w:rPr>
        <w:t>, дата рождения 24 июня 1960 года, образование высшее профессиональное, Томское региональное отделение ФСС РФ, консультант, место жительства Томская область, Томский район, с. Тахтамышево. Самовыдвижение.</w:t>
      </w:r>
    </w:p>
    <w:p w:rsidR="00E2732D" w:rsidRPr="00BB00D8" w:rsidRDefault="00E2732D">
      <w:pPr>
        <w:rPr>
          <w:sz w:val="28"/>
          <w:szCs w:val="28"/>
        </w:rPr>
      </w:pPr>
      <w:r w:rsidRPr="00BB00D8">
        <w:rPr>
          <w:b/>
          <w:sz w:val="28"/>
          <w:szCs w:val="28"/>
        </w:rPr>
        <w:t>КАРНЕЕВА ЛЮБОВЬ ИВАНОВНА</w:t>
      </w:r>
      <w:r w:rsidRPr="00BB00D8">
        <w:rPr>
          <w:sz w:val="28"/>
          <w:szCs w:val="28"/>
        </w:rPr>
        <w:t>, дата рождения 19 января 1956 года, образование высшее профессиональное, индивидуальный предприниматель, место жительства Т</w:t>
      </w:r>
      <w:r>
        <w:rPr>
          <w:sz w:val="28"/>
          <w:szCs w:val="28"/>
        </w:rPr>
        <w:t>омская область, Томский район, д</w:t>
      </w:r>
      <w:r w:rsidRPr="00BB00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B00D8">
        <w:rPr>
          <w:sz w:val="28"/>
          <w:szCs w:val="28"/>
        </w:rPr>
        <w:t>Кисловка. Партия «КПРФ».</w:t>
      </w:r>
    </w:p>
    <w:p w:rsidR="00E2732D" w:rsidRPr="00BB00D8" w:rsidRDefault="00E2732D">
      <w:pPr>
        <w:rPr>
          <w:sz w:val="28"/>
          <w:szCs w:val="28"/>
        </w:rPr>
      </w:pPr>
      <w:r w:rsidRPr="00BB00D8">
        <w:rPr>
          <w:b/>
          <w:sz w:val="28"/>
          <w:szCs w:val="28"/>
        </w:rPr>
        <w:t>ПОДГЛАЗОВ ВЛАДИМИР АЛЕКСАНДРОВИЧ</w:t>
      </w:r>
      <w:r w:rsidRPr="00BB00D8">
        <w:rPr>
          <w:sz w:val="28"/>
          <w:szCs w:val="28"/>
        </w:rPr>
        <w:t>, дата рождения 11 апреля 1955 года, образование высшее профессиональное, Администрация Заречного сельского поселения, Глава Заречного сельского поселения, место жительства Томская область, Томский район, д.</w:t>
      </w:r>
      <w:r>
        <w:rPr>
          <w:sz w:val="28"/>
          <w:szCs w:val="28"/>
        </w:rPr>
        <w:t xml:space="preserve"> </w:t>
      </w:r>
      <w:r w:rsidRPr="00BB00D8">
        <w:rPr>
          <w:sz w:val="28"/>
          <w:szCs w:val="28"/>
        </w:rPr>
        <w:t>Кисловка. Партия «Единая Россия».</w:t>
      </w:r>
    </w:p>
    <w:p w:rsidR="00E2732D" w:rsidRDefault="00E2732D" w:rsidP="00BB30CF">
      <w:pPr>
        <w:spacing w:after="0" w:line="240" w:lineRule="auto"/>
        <w:rPr>
          <w:sz w:val="28"/>
          <w:szCs w:val="28"/>
          <w:lang w:val="en-US"/>
        </w:rPr>
      </w:pPr>
      <w:r w:rsidRPr="00BB00D8">
        <w:rPr>
          <w:b/>
          <w:sz w:val="28"/>
          <w:szCs w:val="28"/>
        </w:rPr>
        <w:t>РЯБЦОВСКИХ НИКОЛАЙ МИХАЙЛОВИЧ</w:t>
      </w:r>
      <w:r w:rsidRPr="00BB00D8">
        <w:rPr>
          <w:sz w:val="28"/>
          <w:szCs w:val="28"/>
        </w:rPr>
        <w:t>, дата рождения 23 января 1966 года, образование высшее профессиональное, ООО "Реал-дент", стоматолог, место жительства Томская область, г. Томск. Партия «Справедливая Россия».</w:t>
      </w:r>
    </w:p>
    <w:p w:rsidR="00E2732D" w:rsidRDefault="00E2732D" w:rsidP="00BB30CF">
      <w:pPr>
        <w:spacing w:after="0" w:line="240" w:lineRule="auto"/>
        <w:rPr>
          <w:sz w:val="28"/>
          <w:szCs w:val="28"/>
          <w:lang w:val="en-US"/>
        </w:rPr>
      </w:pPr>
    </w:p>
    <w:p w:rsidR="00E2732D" w:rsidRDefault="00E2732D" w:rsidP="00C5509B">
      <w:pPr>
        <w:spacing w:after="0" w:line="240" w:lineRule="auto"/>
        <w:jc w:val="center"/>
        <w:rPr>
          <w:b/>
          <w:sz w:val="32"/>
          <w:szCs w:val="32"/>
        </w:rPr>
      </w:pPr>
    </w:p>
    <w:p w:rsidR="00E2732D" w:rsidRDefault="00E2732D" w:rsidP="00C5509B">
      <w:pPr>
        <w:spacing w:after="0" w:line="240" w:lineRule="auto"/>
        <w:jc w:val="center"/>
        <w:rPr>
          <w:b/>
          <w:sz w:val="32"/>
          <w:szCs w:val="32"/>
        </w:rPr>
      </w:pPr>
    </w:p>
    <w:p w:rsidR="00E2732D" w:rsidRDefault="00E2732D" w:rsidP="00C5509B">
      <w:pPr>
        <w:spacing w:after="0" w:line="240" w:lineRule="auto"/>
        <w:jc w:val="center"/>
        <w:rPr>
          <w:b/>
          <w:sz w:val="32"/>
          <w:szCs w:val="32"/>
        </w:rPr>
      </w:pPr>
    </w:p>
    <w:p w:rsidR="00E2732D" w:rsidRDefault="00E2732D" w:rsidP="00C5509B">
      <w:pPr>
        <w:spacing w:after="0" w:line="240" w:lineRule="auto"/>
        <w:jc w:val="center"/>
        <w:rPr>
          <w:b/>
          <w:sz w:val="32"/>
          <w:szCs w:val="32"/>
        </w:rPr>
      </w:pPr>
    </w:p>
    <w:p w:rsidR="00E2732D" w:rsidRDefault="00E2732D" w:rsidP="00C5509B">
      <w:pPr>
        <w:spacing w:after="0" w:line="240" w:lineRule="auto"/>
        <w:jc w:val="center"/>
        <w:rPr>
          <w:b/>
          <w:sz w:val="32"/>
          <w:szCs w:val="32"/>
        </w:rPr>
      </w:pPr>
    </w:p>
    <w:p w:rsidR="00E2732D" w:rsidRDefault="00E2732D" w:rsidP="00C5509B">
      <w:pPr>
        <w:spacing w:after="0" w:line="240" w:lineRule="auto"/>
        <w:jc w:val="center"/>
        <w:rPr>
          <w:b/>
          <w:sz w:val="32"/>
          <w:szCs w:val="32"/>
        </w:rPr>
      </w:pPr>
    </w:p>
    <w:p w:rsidR="00E2732D" w:rsidRDefault="00E2732D" w:rsidP="00C5509B">
      <w:pPr>
        <w:spacing w:after="0" w:line="240" w:lineRule="auto"/>
        <w:jc w:val="center"/>
        <w:rPr>
          <w:b/>
          <w:sz w:val="32"/>
          <w:szCs w:val="32"/>
        </w:rPr>
      </w:pPr>
    </w:p>
    <w:p w:rsidR="00E2732D" w:rsidRPr="007C3C5C" w:rsidRDefault="00E2732D" w:rsidP="00C5509B">
      <w:pPr>
        <w:spacing w:after="0" w:line="240" w:lineRule="auto"/>
        <w:jc w:val="center"/>
        <w:rPr>
          <w:b/>
          <w:sz w:val="36"/>
          <w:szCs w:val="36"/>
        </w:rPr>
      </w:pPr>
      <w:r w:rsidRPr="007C3C5C">
        <w:rPr>
          <w:b/>
          <w:sz w:val="36"/>
          <w:szCs w:val="36"/>
        </w:rPr>
        <w:t xml:space="preserve">О зарегистрированных кандидатах в Совет </w:t>
      </w:r>
    </w:p>
    <w:p w:rsidR="00E2732D" w:rsidRPr="007C3C5C" w:rsidRDefault="00E2732D" w:rsidP="00C5509B">
      <w:pPr>
        <w:spacing w:after="0" w:line="240" w:lineRule="auto"/>
        <w:jc w:val="center"/>
        <w:rPr>
          <w:b/>
          <w:sz w:val="36"/>
          <w:szCs w:val="36"/>
        </w:rPr>
      </w:pPr>
      <w:r w:rsidRPr="007C3C5C">
        <w:rPr>
          <w:b/>
          <w:sz w:val="36"/>
          <w:szCs w:val="36"/>
        </w:rPr>
        <w:t>Заречного сельского поселения  третьего созыва</w:t>
      </w:r>
    </w:p>
    <w:p w:rsidR="00E2732D" w:rsidRPr="00C5509B" w:rsidRDefault="00E2732D" w:rsidP="00C5509B">
      <w:pPr>
        <w:spacing w:after="0" w:line="240" w:lineRule="auto"/>
        <w:jc w:val="center"/>
        <w:rPr>
          <w:b/>
          <w:sz w:val="32"/>
          <w:szCs w:val="32"/>
        </w:rPr>
      </w:pPr>
    </w:p>
    <w:p w:rsidR="00E2732D" w:rsidRDefault="00E2732D" w:rsidP="007C3C5C">
      <w:pPr>
        <w:jc w:val="center"/>
        <w:rPr>
          <w:b/>
          <w:sz w:val="32"/>
          <w:szCs w:val="32"/>
        </w:rPr>
      </w:pPr>
    </w:p>
    <w:p w:rsidR="00E2732D" w:rsidRPr="007C3C5C" w:rsidRDefault="00E2732D" w:rsidP="007C3C5C">
      <w:pPr>
        <w:jc w:val="center"/>
        <w:rPr>
          <w:b/>
          <w:sz w:val="32"/>
          <w:szCs w:val="32"/>
        </w:rPr>
      </w:pPr>
      <w:r w:rsidRPr="007C3C5C">
        <w:rPr>
          <w:b/>
          <w:sz w:val="32"/>
          <w:szCs w:val="32"/>
        </w:rPr>
        <w:t>Заречный 3-х мандатный избирательный округ №1</w:t>
      </w:r>
    </w:p>
    <w:p w:rsidR="00E2732D" w:rsidRPr="007C3C5C" w:rsidRDefault="00E2732D" w:rsidP="00C5509B">
      <w:pPr>
        <w:spacing w:after="0" w:line="240" w:lineRule="auto"/>
        <w:jc w:val="center"/>
        <w:rPr>
          <w:sz w:val="32"/>
          <w:szCs w:val="32"/>
        </w:rPr>
      </w:pPr>
    </w:p>
    <w:p w:rsidR="00E2732D" w:rsidRPr="007C3C5C" w:rsidRDefault="00E2732D" w:rsidP="007C3C5C">
      <w:pPr>
        <w:rPr>
          <w:sz w:val="28"/>
          <w:szCs w:val="28"/>
        </w:rPr>
      </w:pPr>
      <w:r w:rsidRPr="007C3C5C">
        <w:rPr>
          <w:b/>
          <w:sz w:val="28"/>
          <w:szCs w:val="28"/>
        </w:rPr>
        <w:t>Астафьев Евгений Геннадьевич</w:t>
      </w:r>
      <w:r w:rsidRPr="007C3C5C">
        <w:rPr>
          <w:sz w:val="28"/>
          <w:szCs w:val="28"/>
        </w:rPr>
        <w:t>, дата рождения 13 мая 1985 года, образование высшее профессиональное, УФСИН России по Томской области, сотрудник, место жительства Томская область, г.Томск. партия «ЛДПР».</w:t>
      </w:r>
    </w:p>
    <w:p w:rsidR="00E2732D" w:rsidRPr="007C3C5C" w:rsidRDefault="00E2732D" w:rsidP="00C5509B">
      <w:pPr>
        <w:rPr>
          <w:sz w:val="28"/>
          <w:szCs w:val="28"/>
        </w:rPr>
      </w:pPr>
      <w:r w:rsidRPr="007C3C5C">
        <w:rPr>
          <w:b/>
          <w:sz w:val="28"/>
          <w:szCs w:val="28"/>
        </w:rPr>
        <w:t>Дворянкин Геннадий Иванович</w:t>
      </w:r>
      <w:r w:rsidRPr="007C3C5C">
        <w:rPr>
          <w:sz w:val="28"/>
          <w:szCs w:val="28"/>
        </w:rPr>
        <w:t>, дата рождения 22 июня 1936 года, образование высшее политическое, пенсионер, место жительства Томская область, Томский район, с.Кафтанчиково. Самовыдвижение.</w:t>
      </w:r>
    </w:p>
    <w:p w:rsidR="00E2732D" w:rsidRPr="007C3C5C" w:rsidRDefault="00E2732D" w:rsidP="00C5509B">
      <w:pPr>
        <w:spacing w:after="0" w:line="240" w:lineRule="auto"/>
        <w:rPr>
          <w:sz w:val="28"/>
          <w:szCs w:val="28"/>
        </w:rPr>
      </w:pPr>
      <w:r w:rsidRPr="007C3C5C">
        <w:rPr>
          <w:b/>
          <w:sz w:val="28"/>
          <w:szCs w:val="28"/>
        </w:rPr>
        <w:t>Иванов Иван Васильевич</w:t>
      </w:r>
      <w:r w:rsidRPr="007C3C5C">
        <w:rPr>
          <w:sz w:val="28"/>
          <w:szCs w:val="28"/>
        </w:rPr>
        <w:t>, дата рождения 6 августа 1953 года, образование высшее профессиональное, Областное управление ветеринарии, главный Государственный ветеринарный инспектор, место жительства Томская область, Томский район, с. Кафтанчиково. Партия «Единая Россия».</w:t>
      </w:r>
    </w:p>
    <w:p w:rsidR="00E2732D" w:rsidRPr="007C3C5C" w:rsidRDefault="00E2732D" w:rsidP="00C5509B">
      <w:pPr>
        <w:spacing w:after="0" w:line="240" w:lineRule="auto"/>
        <w:rPr>
          <w:sz w:val="28"/>
          <w:szCs w:val="28"/>
        </w:rPr>
      </w:pPr>
    </w:p>
    <w:p w:rsidR="00E2732D" w:rsidRPr="007C3C5C" w:rsidRDefault="00E2732D" w:rsidP="00C5509B">
      <w:pPr>
        <w:rPr>
          <w:sz w:val="28"/>
          <w:szCs w:val="28"/>
        </w:rPr>
      </w:pPr>
      <w:r w:rsidRPr="007C3C5C">
        <w:rPr>
          <w:b/>
          <w:sz w:val="28"/>
          <w:szCs w:val="28"/>
        </w:rPr>
        <w:t>Лукашов Геннадий Владимирович</w:t>
      </w:r>
      <w:r w:rsidRPr="007C3C5C">
        <w:rPr>
          <w:sz w:val="28"/>
          <w:szCs w:val="28"/>
        </w:rPr>
        <w:t>, дата рождения 15 мая 1962 года, образование высшее профессиональное, ООО "Таежный", директор, место жительства Томская область, Томский район, с. Кафтанчиково. Партия «Единая Россия».</w:t>
      </w:r>
    </w:p>
    <w:p w:rsidR="00E2732D" w:rsidRPr="007C3C5C" w:rsidRDefault="00E2732D" w:rsidP="00C5509B">
      <w:pPr>
        <w:rPr>
          <w:sz w:val="28"/>
          <w:szCs w:val="28"/>
        </w:rPr>
      </w:pPr>
      <w:r w:rsidRPr="007C3C5C">
        <w:rPr>
          <w:b/>
          <w:sz w:val="28"/>
          <w:szCs w:val="28"/>
        </w:rPr>
        <w:t>Немцова Наталья Ивановна</w:t>
      </w:r>
      <w:r w:rsidRPr="007C3C5C">
        <w:rPr>
          <w:sz w:val="28"/>
          <w:szCs w:val="28"/>
        </w:rPr>
        <w:t>, дата рождения 19 мая 1964 года, образование среднее техническое, индивидуальный предприниматель, место жительства Томская область, Томский район, с. Кафтанчиково. Самовыдвижение.</w:t>
      </w:r>
    </w:p>
    <w:p w:rsidR="00E2732D" w:rsidRPr="007C3C5C" w:rsidRDefault="00E2732D" w:rsidP="00C5509B">
      <w:pPr>
        <w:rPr>
          <w:sz w:val="28"/>
          <w:szCs w:val="28"/>
        </w:rPr>
      </w:pPr>
      <w:r w:rsidRPr="007C3C5C">
        <w:rPr>
          <w:b/>
          <w:sz w:val="28"/>
          <w:szCs w:val="28"/>
        </w:rPr>
        <w:t>Петрова Мария Иосифовна</w:t>
      </w:r>
      <w:r w:rsidRPr="007C3C5C">
        <w:rPr>
          <w:sz w:val="28"/>
          <w:szCs w:val="28"/>
        </w:rPr>
        <w:t>, дата рождения 3 августа 1953 года, образование высшее профессиональное, ФГБУ "КП" Томской области Росреестр, инженер 1 категории, место жительства Томская область, Томский район, с. Кафтанчиково. Партия «Единая Россия».</w:t>
      </w:r>
    </w:p>
    <w:p w:rsidR="00E2732D" w:rsidRPr="007C3C5C" w:rsidRDefault="00E2732D" w:rsidP="00C5509B">
      <w:pPr>
        <w:rPr>
          <w:sz w:val="28"/>
          <w:szCs w:val="28"/>
        </w:rPr>
      </w:pPr>
      <w:r w:rsidRPr="007C3C5C">
        <w:rPr>
          <w:b/>
          <w:sz w:val="28"/>
          <w:szCs w:val="28"/>
        </w:rPr>
        <w:t>Рябцовских Николай Михайлович</w:t>
      </w:r>
      <w:r w:rsidRPr="007C3C5C">
        <w:rPr>
          <w:sz w:val="28"/>
          <w:szCs w:val="28"/>
        </w:rPr>
        <w:t>, дата рождения 23 января 1966 года, образование высшее профессиональное, ООО "Реал-дент", стоматолог, место жительства Томская область, г. Томск. Партия «Справедливая Россия».</w:t>
      </w:r>
    </w:p>
    <w:p w:rsidR="00E2732D" w:rsidRPr="007C3C5C" w:rsidRDefault="00E2732D" w:rsidP="00C5509B">
      <w:pPr>
        <w:rPr>
          <w:sz w:val="28"/>
          <w:szCs w:val="28"/>
        </w:rPr>
      </w:pPr>
      <w:r w:rsidRPr="007C3C5C">
        <w:rPr>
          <w:b/>
          <w:sz w:val="28"/>
          <w:szCs w:val="28"/>
        </w:rPr>
        <w:t>Спиваков Сергей Андреевич</w:t>
      </w:r>
      <w:r w:rsidRPr="007C3C5C">
        <w:rPr>
          <w:sz w:val="28"/>
          <w:szCs w:val="28"/>
        </w:rPr>
        <w:t>, дата рождения 2 декабря 1984 года, образование высшее профессиональное, ООО УК "Центральная", инженер, место жительства Томская область, г.Асино. Партия «ЛДПР».</w:t>
      </w:r>
    </w:p>
    <w:p w:rsidR="00E2732D" w:rsidRDefault="00E2732D" w:rsidP="00C5509B">
      <w:pPr>
        <w:rPr>
          <w:sz w:val="28"/>
          <w:szCs w:val="28"/>
        </w:rPr>
      </w:pPr>
      <w:r w:rsidRPr="007C3C5C">
        <w:rPr>
          <w:b/>
          <w:sz w:val="28"/>
          <w:szCs w:val="28"/>
        </w:rPr>
        <w:t>Урманчеев Тимур Рафаэльевич</w:t>
      </w:r>
      <w:r w:rsidRPr="007C3C5C">
        <w:rPr>
          <w:sz w:val="28"/>
          <w:szCs w:val="28"/>
        </w:rPr>
        <w:t>, дата рождения 29 ноября 1974 года, образование среднее , ООО УК "Центральная", директор, место жительства Томская область, п.Апрель. Партия «ЛДПР».</w:t>
      </w:r>
    </w:p>
    <w:p w:rsidR="00E2732D" w:rsidRDefault="00E2732D" w:rsidP="00C5509B">
      <w:pPr>
        <w:rPr>
          <w:sz w:val="28"/>
          <w:szCs w:val="28"/>
        </w:rPr>
      </w:pPr>
    </w:p>
    <w:p w:rsidR="00E2732D" w:rsidRDefault="00E2732D" w:rsidP="007C3C5C">
      <w:pPr>
        <w:jc w:val="center"/>
        <w:rPr>
          <w:b/>
          <w:sz w:val="32"/>
          <w:szCs w:val="32"/>
        </w:rPr>
      </w:pPr>
      <w:r w:rsidRPr="007C3C5C">
        <w:rPr>
          <w:b/>
          <w:sz w:val="32"/>
          <w:szCs w:val="32"/>
        </w:rPr>
        <w:t>Заречный 3-х мандатный избирательный округ №2</w:t>
      </w:r>
    </w:p>
    <w:p w:rsidR="00E2732D" w:rsidRDefault="00E2732D" w:rsidP="007C3C5C">
      <w:pPr>
        <w:rPr>
          <w:b/>
          <w:sz w:val="28"/>
          <w:szCs w:val="28"/>
        </w:rPr>
      </w:pPr>
    </w:p>
    <w:p w:rsidR="00E2732D" w:rsidRPr="007C3C5C" w:rsidRDefault="00E2732D" w:rsidP="007C3C5C">
      <w:pPr>
        <w:rPr>
          <w:sz w:val="28"/>
          <w:szCs w:val="28"/>
        </w:rPr>
      </w:pPr>
      <w:r w:rsidRPr="007C3C5C">
        <w:rPr>
          <w:b/>
          <w:sz w:val="28"/>
          <w:szCs w:val="28"/>
        </w:rPr>
        <w:t>Бекмухаметова Галина Михайловна</w:t>
      </w:r>
      <w:r w:rsidRPr="007C3C5C">
        <w:rPr>
          <w:sz w:val="28"/>
          <w:szCs w:val="28"/>
        </w:rPr>
        <w:t>, дата рождения 1 января 1958 года, образование высшее профессиональное, МБОУ "Чернореченская СОШ" Томского района, учитель, место жительства Томская область, Томский район, д. Черная Речка. Партия «Единая Россия».</w:t>
      </w:r>
    </w:p>
    <w:p w:rsidR="00E2732D" w:rsidRPr="007C3C5C" w:rsidRDefault="00E2732D" w:rsidP="007C3C5C">
      <w:pPr>
        <w:rPr>
          <w:sz w:val="28"/>
          <w:szCs w:val="28"/>
        </w:rPr>
      </w:pPr>
      <w:r w:rsidRPr="007C3C5C">
        <w:rPr>
          <w:b/>
          <w:sz w:val="28"/>
          <w:szCs w:val="28"/>
        </w:rPr>
        <w:t>Васильев Сергей Петрович</w:t>
      </w:r>
      <w:r w:rsidRPr="007C3C5C">
        <w:rPr>
          <w:sz w:val="28"/>
          <w:szCs w:val="28"/>
        </w:rPr>
        <w:t>, дата рождения 2 января 1959 года, образование высшее профессиональное, ООО "Компания Холидей", специалист по административному содействию, место жительства Томская область, Томский район, д. Черная Речка. Партия «Единая Россия».</w:t>
      </w:r>
    </w:p>
    <w:p w:rsidR="00E2732D" w:rsidRPr="007C3C5C" w:rsidRDefault="00E2732D" w:rsidP="007C3C5C">
      <w:pPr>
        <w:rPr>
          <w:sz w:val="28"/>
          <w:szCs w:val="28"/>
        </w:rPr>
      </w:pPr>
      <w:r w:rsidRPr="007C3C5C">
        <w:rPr>
          <w:b/>
          <w:sz w:val="28"/>
          <w:szCs w:val="28"/>
        </w:rPr>
        <w:t>Иванов Юрий Александрович</w:t>
      </w:r>
      <w:r w:rsidRPr="007C3C5C">
        <w:rPr>
          <w:sz w:val="28"/>
          <w:szCs w:val="28"/>
        </w:rPr>
        <w:t>, дата рождения 26 сентября 1973 года, образование среднее профессиональное, ООО "Васария", заместитель директора, место жительства Томская область, Томский район, с. Тахтамышево. Самовыдвижение.</w:t>
      </w:r>
    </w:p>
    <w:p w:rsidR="00E2732D" w:rsidRPr="007C3C5C" w:rsidRDefault="00E2732D" w:rsidP="007C3C5C">
      <w:pPr>
        <w:spacing w:after="0" w:line="240" w:lineRule="auto"/>
        <w:rPr>
          <w:sz w:val="28"/>
          <w:szCs w:val="28"/>
        </w:rPr>
      </w:pPr>
      <w:r w:rsidRPr="007C3C5C">
        <w:rPr>
          <w:b/>
          <w:sz w:val="28"/>
          <w:szCs w:val="28"/>
        </w:rPr>
        <w:t>Казаков Рашит Сафеевич</w:t>
      </w:r>
      <w:r w:rsidRPr="007C3C5C">
        <w:rPr>
          <w:sz w:val="28"/>
          <w:szCs w:val="28"/>
        </w:rPr>
        <w:t>, дата рождения 20 июня 1956 года, образование высшее профессиональное, ООО "Втормет", старший инспектор службы безопасности, место жительства Томская область, г. Томск. Самовыдвижение.</w:t>
      </w:r>
    </w:p>
    <w:p w:rsidR="00E2732D" w:rsidRPr="007C3C5C" w:rsidRDefault="00E2732D" w:rsidP="007C3C5C">
      <w:pPr>
        <w:spacing w:after="0" w:line="240" w:lineRule="auto"/>
        <w:rPr>
          <w:sz w:val="28"/>
          <w:szCs w:val="28"/>
        </w:rPr>
      </w:pPr>
    </w:p>
    <w:p w:rsidR="00E2732D" w:rsidRPr="007C3C5C" w:rsidRDefault="00E2732D" w:rsidP="007C3C5C">
      <w:pPr>
        <w:rPr>
          <w:sz w:val="28"/>
          <w:szCs w:val="28"/>
        </w:rPr>
      </w:pPr>
      <w:r w:rsidRPr="007C3C5C">
        <w:rPr>
          <w:b/>
          <w:sz w:val="28"/>
          <w:szCs w:val="28"/>
        </w:rPr>
        <w:t>Казакова Альфинур Галимовна</w:t>
      </w:r>
      <w:r w:rsidRPr="007C3C5C">
        <w:rPr>
          <w:sz w:val="28"/>
          <w:szCs w:val="28"/>
        </w:rPr>
        <w:t>, дата рождения 24 июня 1960 года, образование высшее профессиональное, Томское региональное отделение ФСС РФ, консультант, место жительства Томская область, Томский район, с. Тахтамышево. Самовыдвижение.</w:t>
      </w:r>
    </w:p>
    <w:p w:rsidR="00E2732D" w:rsidRPr="007C3C5C" w:rsidRDefault="00E2732D" w:rsidP="007C3C5C">
      <w:pPr>
        <w:rPr>
          <w:sz w:val="28"/>
          <w:szCs w:val="28"/>
        </w:rPr>
      </w:pPr>
      <w:r w:rsidRPr="007C3C5C">
        <w:rPr>
          <w:b/>
          <w:sz w:val="28"/>
          <w:szCs w:val="28"/>
        </w:rPr>
        <w:t>Урманчеев Руслан Шамильевич</w:t>
      </w:r>
      <w:r w:rsidRPr="007C3C5C">
        <w:rPr>
          <w:sz w:val="28"/>
          <w:szCs w:val="28"/>
        </w:rPr>
        <w:t>, дата рождения 4 апреля 1986 года, образование высшее профессиональное, ООО "АДС Советская", главный инженер, место жительства Томская область, г. Томск. Партия «ЛДПР».</w:t>
      </w:r>
    </w:p>
    <w:p w:rsidR="00E2732D" w:rsidRPr="007C3C5C" w:rsidRDefault="00E2732D" w:rsidP="007C3C5C">
      <w:pPr>
        <w:rPr>
          <w:sz w:val="28"/>
          <w:szCs w:val="28"/>
        </w:rPr>
      </w:pPr>
      <w:r w:rsidRPr="007C3C5C">
        <w:rPr>
          <w:b/>
          <w:sz w:val="28"/>
          <w:szCs w:val="28"/>
        </w:rPr>
        <w:t>Федоров Виталий Александрович</w:t>
      </w:r>
      <w:r w:rsidRPr="007C3C5C">
        <w:rPr>
          <w:sz w:val="28"/>
          <w:szCs w:val="28"/>
        </w:rPr>
        <w:t>, дата рождения 13 августа 1979 года, образование неполное высшее профессиональное, ООО "Мегаполис Томск", начальник отдела продаж, место жительства Томская область, Томский район, д. Черная Речка. Партия «Единая Россия».</w:t>
      </w:r>
    </w:p>
    <w:p w:rsidR="00E2732D" w:rsidRDefault="00E2732D" w:rsidP="007C3C5C">
      <w:pPr>
        <w:rPr>
          <w:sz w:val="28"/>
          <w:szCs w:val="28"/>
        </w:rPr>
      </w:pPr>
      <w:r w:rsidRPr="007C3C5C">
        <w:rPr>
          <w:b/>
          <w:sz w:val="28"/>
          <w:szCs w:val="28"/>
        </w:rPr>
        <w:t>Шипуля Алексей Владимирович</w:t>
      </w:r>
      <w:r w:rsidRPr="007C3C5C">
        <w:rPr>
          <w:sz w:val="28"/>
          <w:szCs w:val="28"/>
        </w:rPr>
        <w:t>, дата рождения 19 июля 1987 года, образование высшее профессиональное, ФГУП СМУ-22 ФСИН, заместитель директора по производству, место жительства Томская область, г. Томск. Партия «ЛДПР».</w:t>
      </w:r>
    </w:p>
    <w:p w:rsidR="00E2732D" w:rsidRPr="007C3C5C" w:rsidRDefault="00E2732D" w:rsidP="007C3C5C">
      <w:pPr>
        <w:rPr>
          <w:sz w:val="28"/>
          <w:szCs w:val="28"/>
        </w:rPr>
      </w:pPr>
    </w:p>
    <w:p w:rsidR="00E2732D" w:rsidRDefault="00E2732D" w:rsidP="007C3C5C">
      <w:pPr>
        <w:jc w:val="center"/>
        <w:rPr>
          <w:b/>
          <w:sz w:val="32"/>
          <w:szCs w:val="32"/>
        </w:rPr>
      </w:pPr>
      <w:r w:rsidRPr="007C3C5C">
        <w:rPr>
          <w:b/>
          <w:sz w:val="32"/>
          <w:szCs w:val="32"/>
        </w:rPr>
        <w:t>Заречный 4-х мандатный избирательный округ №3</w:t>
      </w:r>
    </w:p>
    <w:p w:rsidR="00E2732D" w:rsidRDefault="00E2732D" w:rsidP="007C3C5C">
      <w:pPr>
        <w:rPr>
          <w:b/>
          <w:sz w:val="28"/>
          <w:szCs w:val="28"/>
        </w:rPr>
      </w:pPr>
    </w:p>
    <w:p w:rsidR="00E2732D" w:rsidRPr="00653DE0" w:rsidRDefault="00E2732D" w:rsidP="007C3C5C">
      <w:pPr>
        <w:rPr>
          <w:sz w:val="28"/>
          <w:szCs w:val="28"/>
        </w:rPr>
      </w:pPr>
      <w:r w:rsidRPr="00653DE0">
        <w:rPr>
          <w:b/>
          <w:sz w:val="28"/>
          <w:szCs w:val="28"/>
        </w:rPr>
        <w:t>Делавер Наталья Владимировна</w:t>
      </w:r>
      <w:r w:rsidRPr="00653DE0">
        <w:rPr>
          <w:sz w:val="28"/>
          <w:szCs w:val="28"/>
        </w:rPr>
        <w:t>, дата рождения 23 февраля 1968 года, образование высшее профессиональное, МБОУ ДОД ДШИ д. Кисловка, преподаватель, место жительства Томская область, Томский район,</w:t>
      </w:r>
      <w:bookmarkStart w:id="0" w:name="_GoBack"/>
      <w:bookmarkEnd w:id="0"/>
      <w:r w:rsidRPr="00653DE0">
        <w:rPr>
          <w:sz w:val="28"/>
          <w:szCs w:val="28"/>
        </w:rPr>
        <w:t xml:space="preserve"> д. Кисловка. Партия «Единая Россия».</w:t>
      </w:r>
    </w:p>
    <w:p w:rsidR="00E2732D" w:rsidRPr="00653DE0" w:rsidRDefault="00E2732D" w:rsidP="007C3C5C">
      <w:pPr>
        <w:rPr>
          <w:sz w:val="28"/>
          <w:szCs w:val="28"/>
        </w:rPr>
      </w:pPr>
      <w:r w:rsidRPr="00653DE0">
        <w:rPr>
          <w:b/>
          <w:sz w:val="28"/>
          <w:szCs w:val="28"/>
        </w:rPr>
        <w:t>Карнеева Любовь Ивановна</w:t>
      </w:r>
      <w:r w:rsidRPr="00653DE0">
        <w:rPr>
          <w:sz w:val="28"/>
          <w:szCs w:val="28"/>
        </w:rPr>
        <w:t>, дата рождения 19 января 1956 года, образование высшее профессиональное, индивидуальный предприниматель, место жительства Томская область, Томский район, д. Кисловка. Партия «КПРФ».</w:t>
      </w:r>
    </w:p>
    <w:p w:rsidR="00E2732D" w:rsidRPr="00653DE0" w:rsidRDefault="00E2732D" w:rsidP="007C3C5C">
      <w:pPr>
        <w:spacing w:after="0" w:line="240" w:lineRule="auto"/>
        <w:rPr>
          <w:sz w:val="28"/>
          <w:szCs w:val="28"/>
        </w:rPr>
      </w:pPr>
      <w:r w:rsidRPr="00653DE0">
        <w:rPr>
          <w:b/>
          <w:sz w:val="28"/>
          <w:szCs w:val="28"/>
        </w:rPr>
        <w:t>Ковалев Валерий Александрович</w:t>
      </w:r>
      <w:r w:rsidRPr="00653DE0">
        <w:rPr>
          <w:sz w:val="28"/>
          <w:szCs w:val="28"/>
        </w:rPr>
        <w:t>, дата рождения 26 июня 1939 года, образование высшее профессиональное, пенсионер, место жительства Томская область, Томский район, д. Кисловка. Партия «Единая Россия».</w:t>
      </w:r>
    </w:p>
    <w:p w:rsidR="00E2732D" w:rsidRPr="00653DE0" w:rsidRDefault="00E2732D" w:rsidP="007C3C5C">
      <w:pPr>
        <w:spacing w:after="0" w:line="240" w:lineRule="auto"/>
        <w:rPr>
          <w:sz w:val="28"/>
          <w:szCs w:val="28"/>
        </w:rPr>
      </w:pPr>
    </w:p>
    <w:p w:rsidR="00E2732D" w:rsidRPr="00653DE0" w:rsidRDefault="00E2732D" w:rsidP="007C3C5C">
      <w:pPr>
        <w:spacing w:after="0" w:line="240" w:lineRule="auto"/>
        <w:rPr>
          <w:sz w:val="28"/>
          <w:szCs w:val="28"/>
        </w:rPr>
      </w:pPr>
    </w:p>
    <w:p w:rsidR="00E2732D" w:rsidRPr="00653DE0" w:rsidRDefault="00E2732D" w:rsidP="007C3C5C">
      <w:pPr>
        <w:rPr>
          <w:sz w:val="28"/>
          <w:szCs w:val="28"/>
        </w:rPr>
      </w:pPr>
      <w:r w:rsidRPr="00653DE0">
        <w:rPr>
          <w:b/>
          <w:sz w:val="28"/>
          <w:szCs w:val="28"/>
        </w:rPr>
        <w:t>Коробкин Алексей Алексеевич</w:t>
      </w:r>
      <w:r w:rsidRPr="00653DE0">
        <w:rPr>
          <w:sz w:val="28"/>
          <w:szCs w:val="28"/>
        </w:rPr>
        <w:t>, дата рождения 11 декабря 1972 года, образование высшее профессиональное, МБОУ "Кисловская СОШ" Томского района, учитель физкультуры, место жительства Томская область, Томский район, д. Кисловка. Самовыдвижение.</w:t>
      </w:r>
    </w:p>
    <w:p w:rsidR="00E2732D" w:rsidRPr="00653DE0" w:rsidRDefault="00E2732D" w:rsidP="00C5509B">
      <w:pPr>
        <w:rPr>
          <w:sz w:val="28"/>
          <w:szCs w:val="28"/>
        </w:rPr>
      </w:pPr>
      <w:r w:rsidRPr="00653DE0">
        <w:rPr>
          <w:b/>
          <w:sz w:val="28"/>
          <w:szCs w:val="28"/>
        </w:rPr>
        <w:t>Криницына Евгения Михайловна</w:t>
      </w:r>
      <w:r w:rsidRPr="00653DE0">
        <w:rPr>
          <w:sz w:val="28"/>
          <w:szCs w:val="28"/>
        </w:rPr>
        <w:t>, дата рождения 18 марта 1976 года, образование высшее профессиональное, ОГБУ "Центр социальной работы с населением Томского района", специалист, место жительства Томская область, Томский район, д. Кисловка. Партия «Единая Россия».</w:t>
      </w:r>
    </w:p>
    <w:p w:rsidR="00E2732D" w:rsidRPr="00653DE0" w:rsidRDefault="00E2732D" w:rsidP="00C5509B">
      <w:pPr>
        <w:rPr>
          <w:sz w:val="28"/>
          <w:szCs w:val="28"/>
        </w:rPr>
      </w:pPr>
      <w:r w:rsidRPr="00653DE0">
        <w:rPr>
          <w:b/>
          <w:sz w:val="28"/>
          <w:szCs w:val="28"/>
        </w:rPr>
        <w:t>Мулюков Рамиль Хакимуллович</w:t>
      </w:r>
      <w:r w:rsidRPr="00653DE0">
        <w:rPr>
          <w:sz w:val="28"/>
          <w:szCs w:val="28"/>
        </w:rPr>
        <w:t>, дата рождения 20 февраля 1986 года, образование высшее профессиональное, ООО "ПК "Вертикаль", оператор станков, место жительства Томская область, г. Томск. Партия «ЛДПР».</w:t>
      </w:r>
    </w:p>
    <w:p w:rsidR="00E2732D" w:rsidRPr="00653DE0" w:rsidRDefault="00E2732D" w:rsidP="00C5509B">
      <w:pPr>
        <w:rPr>
          <w:sz w:val="28"/>
          <w:szCs w:val="28"/>
        </w:rPr>
      </w:pPr>
      <w:r w:rsidRPr="00653DE0">
        <w:rPr>
          <w:b/>
          <w:sz w:val="28"/>
          <w:szCs w:val="28"/>
        </w:rPr>
        <w:t>Осипов Константин Олегович</w:t>
      </w:r>
      <w:r w:rsidRPr="00653DE0">
        <w:rPr>
          <w:sz w:val="28"/>
          <w:szCs w:val="28"/>
        </w:rPr>
        <w:t>, дата рождения 23 июля 1989 года, образование высшее профессиональное, ООО "Водолей", мастер-приемщик, место жительства Томская область, г. Томск. Партия «ЛДПР».</w:t>
      </w:r>
    </w:p>
    <w:p w:rsidR="00E2732D" w:rsidRPr="00653DE0" w:rsidRDefault="00E2732D" w:rsidP="00C5509B">
      <w:pPr>
        <w:rPr>
          <w:sz w:val="28"/>
          <w:szCs w:val="28"/>
        </w:rPr>
      </w:pPr>
      <w:r w:rsidRPr="00653DE0">
        <w:rPr>
          <w:b/>
          <w:sz w:val="28"/>
          <w:szCs w:val="28"/>
        </w:rPr>
        <w:t>Серяков Роман Владимирович</w:t>
      </w:r>
      <w:r w:rsidRPr="00653DE0">
        <w:rPr>
          <w:sz w:val="28"/>
          <w:szCs w:val="28"/>
        </w:rPr>
        <w:t>, дата рождения 26 мая 1987 года, образование высшее профессиональное, ООО "УК Центральная", инженер по обслуживанию жилого фонда, место жительства Томская область, г. Томск. Партия «ЛДПР».</w:t>
      </w:r>
    </w:p>
    <w:p w:rsidR="00E2732D" w:rsidRPr="00653DE0" w:rsidRDefault="00E2732D" w:rsidP="00C5509B">
      <w:pPr>
        <w:rPr>
          <w:sz w:val="28"/>
          <w:szCs w:val="28"/>
        </w:rPr>
      </w:pPr>
      <w:r w:rsidRPr="00653DE0">
        <w:rPr>
          <w:b/>
          <w:sz w:val="28"/>
          <w:szCs w:val="28"/>
        </w:rPr>
        <w:t>Степанян Евгений Вячеславович</w:t>
      </w:r>
      <w:r w:rsidRPr="00653DE0">
        <w:rPr>
          <w:sz w:val="28"/>
          <w:szCs w:val="28"/>
        </w:rPr>
        <w:t>, дата рождения 10 ноября 1983 года, образование высшее профессиональное, Совет Заречного сельского поселения, заместитель председателя на постоянной основе, место жительства Томская область, Томский район, д. Кисловка. Партия «Единая Россия».</w:t>
      </w:r>
    </w:p>
    <w:p w:rsidR="00E2732D" w:rsidRPr="00653DE0" w:rsidRDefault="00E2732D" w:rsidP="00C5509B">
      <w:pPr>
        <w:rPr>
          <w:sz w:val="28"/>
          <w:szCs w:val="28"/>
        </w:rPr>
      </w:pPr>
    </w:p>
    <w:sectPr w:rsidR="00E2732D" w:rsidRPr="00653DE0" w:rsidSect="003F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0CF"/>
    <w:rsid w:val="003F58EB"/>
    <w:rsid w:val="00653DE0"/>
    <w:rsid w:val="007C3C5C"/>
    <w:rsid w:val="008A7173"/>
    <w:rsid w:val="00BB00D8"/>
    <w:rsid w:val="00BB30CF"/>
    <w:rsid w:val="00C5509B"/>
    <w:rsid w:val="00D4655E"/>
    <w:rsid w:val="00E2732D"/>
    <w:rsid w:val="00FF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8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1084</Words>
  <Characters>6183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избирательная комиссия информирует</dc:title>
  <dc:subject/>
  <dc:creator>Администратор</dc:creator>
  <cp:keywords/>
  <dc:description/>
  <cp:lastModifiedBy>sev</cp:lastModifiedBy>
  <cp:revision>2</cp:revision>
  <dcterms:created xsi:type="dcterms:W3CDTF">2012-09-14T12:11:00Z</dcterms:created>
  <dcterms:modified xsi:type="dcterms:W3CDTF">2012-09-14T12:11:00Z</dcterms:modified>
</cp:coreProperties>
</file>